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DFDA" w14:textId="660D88EB" w:rsidR="00ED14D4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ФОРМУЛАР ЗА АПЛИЦИРАЊЕ </w:t>
      </w:r>
    </w:p>
    <w:p w14:paraId="50439DC3" w14:textId="77777777" w:rsidR="00ED14D4" w:rsidRPr="00084B00" w:rsidRDefault="00ED14D4" w:rsidP="00084B00">
      <w:pPr>
        <w:rPr>
          <w:rFonts w:ascii="StobiSans Light" w:hAnsi="StobiSans Light"/>
          <w:sz w:val="20"/>
          <w:szCs w:val="20"/>
          <w:lang w:val="en-US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ED14D4" w:rsidRPr="00084B00" w14:paraId="5FEA3078" w14:textId="77777777" w:rsidTr="00CA1438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2D83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Наслов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проектот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D51A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6F8790D2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4642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ru-RU"/>
              </w:rPr>
              <w:t xml:space="preserve">Специфична активност за која организацијата аплицира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2394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</w:tr>
    </w:tbl>
    <w:p w14:paraId="3ECBC100" w14:textId="77777777" w:rsidR="00ED14D4" w:rsidRPr="00084B00" w:rsidRDefault="00ED14D4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29B7E874" w14:textId="77777777" w:rsidR="00ED14D4" w:rsidRPr="00084B00" w:rsidRDefault="00ED14D4" w:rsidP="00084B00">
      <w:pPr>
        <w:rPr>
          <w:rFonts w:ascii="StobiSans Light" w:hAnsi="StobiSans Light"/>
          <w:sz w:val="20"/>
          <w:szCs w:val="20"/>
          <w:lang w:val="ru-RU"/>
        </w:rPr>
      </w:pPr>
    </w:p>
    <w:tbl>
      <w:tblPr>
        <w:tblW w:w="87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2228"/>
        <w:gridCol w:w="1501"/>
        <w:gridCol w:w="2197"/>
        <w:gridCol w:w="2170"/>
      </w:tblGrid>
      <w:tr w:rsidR="00ED14D4" w:rsidRPr="00084B00" w14:paraId="6D95DEDE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809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Резиме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предлог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проектот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ABAE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797E9574" w14:textId="77777777" w:rsidTr="00CA1438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CE61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ru-RU"/>
              </w:rPr>
              <w:t>Основни информации за проблематиката од интерес за организацијата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3016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</w:tr>
      <w:tr w:rsidR="00ED14D4" w:rsidRPr="00084B00" w14:paraId="04C8DF9F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7EB3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Општи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цели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60BB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15CED0A5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89A4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Специфични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цели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18DE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7E8FA439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152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Целна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популација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директни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корисници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FA8D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65ECDE46" w14:textId="77777777" w:rsidTr="00CA1438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16F7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Целна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популација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индиректни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корисници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F019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273ED200" w14:textId="77777777" w:rsidTr="00CA1438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128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Предложени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активности</w:t>
            </w:r>
            <w:proofErr w:type="spellEnd"/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6D02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1D457650" w14:textId="77777777" w:rsidTr="00CA1438">
        <w:trPr>
          <w:trHeight w:val="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0F9C" w14:textId="77777777" w:rsidR="00ED14D4" w:rsidRPr="00084B00" w:rsidRDefault="00ED14D4" w:rsidP="00084B00">
            <w:pPr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Бр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A3B2" w14:textId="77777777" w:rsidR="00ED14D4" w:rsidRPr="00084B00" w:rsidRDefault="00ED14D4" w:rsidP="00084B00">
            <w:pPr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Активност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BD33" w14:textId="77777777" w:rsidR="00ED14D4" w:rsidRPr="00084B00" w:rsidRDefault="00ED14D4" w:rsidP="00084B00">
            <w:pPr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Локација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500E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Партнерски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организации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EC98" w14:textId="77777777" w:rsidR="00ED14D4" w:rsidRPr="00084B00" w:rsidRDefault="00ED14D4" w:rsidP="00084B00">
            <w:pPr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Очекувани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резултати</w:t>
            </w:r>
            <w:proofErr w:type="spellEnd"/>
          </w:p>
        </w:tc>
      </w:tr>
      <w:tr w:rsidR="00ED14D4" w:rsidRPr="00084B00" w14:paraId="2497ACA8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8E8B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15CD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5939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D45F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133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14C3F119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63E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4C19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1C1F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9E37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6C5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2776CA6C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003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C175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802A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C337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0DD8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6E1BBFA4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587F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B809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F813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E3B2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E1A2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04C0581E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F4D5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6BC3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169F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921F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B096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4C14303B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207B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079E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18AE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B4B5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7A5E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01A6255A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173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1D6F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ED7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96CC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E767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ED14D4" w:rsidRPr="00084B00" w14:paraId="694852FA" w14:textId="77777777" w:rsidTr="00CA1438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9362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FE74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8401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E85E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14FF" w14:textId="77777777" w:rsidR="00ED14D4" w:rsidRPr="00084B00" w:rsidRDefault="00ED14D4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</w:tbl>
    <w:p w14:paraId="1D8DB0A6" w14:textId="5FBE9E74" w:rsidR="00ED14D4" w:rsidRPr="00084B00" w:rsidRDefault="00ED14D4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2ED1B34A" w14:textId="3DD7EDFB" w:rsidR="00ED14D4" w:rsidRPr="00084B00" w:rsidRDefault="00ED14D4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1FD196B2" w14:textId="77777777" w:rsidR="00ED14D4" w:rsidRPr="00084B00" w:rsidRDefault="00ED14D4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691759FE" w14:textId="77777777" w:rsidR="00AC072F" w:rsidRPr="00084B00" w:rsidRDefault="00AC072F" w:rsidP="00084B00">
      <w:pPr>
        <w:suppressAutoHyphens w:val="0"/>
        <w:jc w:val="left"/>
        <w:rPr>
          <w:rFonts w:ascii="StobiSans Light" w:hAnsi="StobiSans Light"/>
          <w:b/>
          <w:bCs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br w:type="page"/>
      </w:r>
    </w:p>
    <w:p w14:paraId="4C8FE5AC" w14:textId="7681B55B" w:rsidR="00AA1FEC" w:rsidRPr="00084B00" w:rsidRDefault="00AA1FEC" w:rsidP="00084B00">
      <w:pPr>
        <w:numPr>
          <w:ilvl w:val="0"/>
          <w:numId w:val="24"/>
        </w:numPr>
        <w:rPr>
          <w:rFonts w:ascii="StobiSans Light" w:hAnsi="StobiSans Light"/>
          <w:b/>
          <w:bCs/>
          <w:sz w:val="20"/>
          <w:szCs w:val="20"/>
          <w:lang w:val="en-US"/>
        </w:rPr>
      </w:pP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lastRenderedPageBreak/>
        <w:t>Основни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информации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за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организацијата</w:t>
      </w:r>
      <w:proofErr w:type="spellEnd"/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084B00" w14:paraId="5055D91E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CB1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Назив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организацијата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998E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4D3B019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296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Адреса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C4D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6592F07A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9C8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E59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178B4038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669D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Факс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7D42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2A897A6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65C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Е-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пошта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B8CE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3B031718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486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Веб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страна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F9C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1C337619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B85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ru-RU"/>
              </w:rPr>
              <w:t>Лице за контакт, функција и контакт телефон и е-пошта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3D3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</w:tr>
    </w:tbl>
    <w:p w14:paraId="7D465982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0EE4D02C" w14:textId="77777777" w:rsidR="00AA1FEC" w:rsidRPr="00084B00" w:rsidRDefault="00AA1FEC" w:rsidP="00084B00">
      <w:pPr>
        <w:numPr>
          <w:ilvl w:val="0"/>
          <w:numId w:val="24"/>
        </w:numPr>
        <w:rPr>
          <w:rFonts w:ascii="StobiSans Light" w:hAnsi="StobiSans Light"/>
          <w:b/>
          <w:bCs/>
          <w:sz w:val="20"/>
          <w:szCs w:val="20"/>
          <w:lang w:val="en-US"/>
        </w:rPr>
      </w:pP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Општи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информации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084B00" w14:paraId="41BD59FC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CE1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регистрација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669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701543E6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F0D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Матичен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организацијата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345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63837191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BB46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Единствен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даночен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(ЕДБ)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5BD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15B10A82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AA6E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жиро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сметка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273D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37578613" w14:textId="77777777" w:rsidTr="00A121E4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CB4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Банка</w:t>
            </w:r>
            <w:proofErr w:type="spellEnd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депонент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645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48B8F446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609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ru-RU"/>
              </w:rPr>
              <w:t>Временски период на делување на организацијата (години)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6AF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</w:tr>
    </w:tbl>
    <w:p w14:paraId="35A3B54B" w14:textId="646E1ECB" w:rsidR="00A57F92" w:rsidRPr="00084B00" w:rsidRDefault="00A57F92" w:rsidP="00084B00">
      <w:pPr>
        <w:rPr>
          <w:rFonts w:ascii="StobiSans Light" w:hAnsi="StobiSans Light"/>
          <w:sz w:val="20"/>
          <w:szCs w:val="20"/>
        </w:rPr>
      </w:pPr>
    </w:p>
    <w:p w14:paraId="5AFB6C70" w14:textId="7A7BDDB3" w:rsidR="00AA1FEC" w:rsidRPr="00084B00" w:rsidRDefault="00AA1FEC" w:rsidP="00084B00">
      <w:pPr>
        <w:rPr>
          <w:rFonts w:ascii="StobiSans Light" w:hAnsi="StobiSans Light"/>
          <w:sz w:val="20"/>
          <w:szCs w:val="20"/>
        </w:rPr>
      </w:pPr>
    </w:p>
    <w:p w14:paraId="012E427C" w14:textId="77777777" w:rsidR="00AC072F" w:rsidRPr="00084B00" w:rsidRDefault="00AC072F" w:rsidP="00084B00">
      <w:pPr>
        <w:suppressAutoHyphens w:val="0"/>
        <w:jc w:val="left"/>
        <w:rPr>
          <w:rFonts w:ascii="StobiSans Light" w:hAnsi="StobiSans Light"/>
          <w:b/>
          <w:bCs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br w:type="page"/>
      </w:r>
    </w:p>
    <w:p w14:paraId="296E18DE" w14:textId="43071144" w:rsidR="00AA1FEC" w:rsidRPr="00084B00" w:rsidRDefault="00AA1FEC" w:rsidP="00084B00">
      <w:pPr>
        <w:numPr>
          <w:ilvl w:val="0"/>
          <w:numId w:val="24"/>
        </w:numPr>
        <w:rPr>
          <w:rFonts w:ascii="StobiSans Light" w:hAnsi="StobiSans Light"/>
          <w:b/>
          <w:bCs/>
          <w:sz w:val="20"/>
          <w:szCs w:val="20"/>
          <w:lang w:val="en-US"/>
        </w:rPr>
      </w:pP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lastRenderedPageBreak/>
        <w:t>Индекс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на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граѓански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организации</w:t>
      </w:r>
      <w:proofErr w:type="spellEnd"/>
    </w:p>
    <w:p w14:paraId="7FBCCF84" w14:textId="77777777" w:rsidR="00AA1FEC" w:rsidRPr="00084B00" w:rsidRDefault="00AA1FEC" w:rsidP="00084B00">
      <w:pPr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0971F71D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3.1.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Општа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цел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на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здружението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</w:p>
    <w:p w14:paraId="7421C642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sz w:val="20"/>
          <w:szCs w:val="20"/>
          <w:lang w:val="en-US"/>
        </w:rPr>
        <w:t>______________________________________________________________________________</w:t>
      </w:r>
    </w:p>
    <w:p w14:paraId="4EBFD10E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2FC3E253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3.2.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Организациска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структура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: </w:t>
      </w:r>
    </w:p>
    <w:p w14:paraId="08CE54A2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sz w:val="20"/>
          <w:szCs w:val="20"/>
          <w:lang w:val="en-US"/>
        </w:rPr>
        <w:t xml:space="preserve">3.2.1.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Собрание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 (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број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на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членовите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): </w:t>
      </w:r>
      <w:r w:rsidRPr="00084B00">
        <w:rPr>
          <w:rFonts w:ascii="StobiSans Light" w:hAnsi="StobiSans Light"/>
          <w:sz w:val="20"/>
          <w:szCs w:val="20"/>
          <w:u w:val="single"/>
          <w:lang w:val="en-US"/>
        </w:rPr>
        <w:tab/>
      </w:r>
      <w:r w:rsidRPr="00084B00">
        <w:rPr>
          <w:rFonts w:ascii="StobiSans Light" w:hAnsi="StobiSans Light"/>
          <w:sz w:val="20"/>
          <w:szCs w:val="20"/>
          <w:u w:val="single"/>
          <w:lang w:val="en-US"/>
        </w:rPr>
        <w:tab/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499"/>
        <w:gridCol w:w="3113"/>
      </w:tblGrid>
      <w:tr w:rsidR="00AA1FEC" w:rsidRPr="00084B00" w14:paraId="5B02AC6B" w14:textId="77777777" w:rsidTr="00A121E4">
        <w:trPr>
          <w:trHeight w:val="28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937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учество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C9B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          а)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жени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_____ %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65FE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</w:tbl>
    <w:p w14:paraId="109D7B7C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04970C22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>3.2.2. Управен орган (број на членовите, доколку постои):</w:t>
      </w:r>
      <w:r w:rsidRPr="00084B00">
        <w:rPr>
          <w:rFonts w:ascii="StobiSans Light" w:hAnsi="StobiSans Light"/>
          <w:sz w:val="20"/>
          <w:szCs w:val="20"/>
          <w:u w:val="single"/>
          <w:lang w:val="ru-RU"/>
        </w:rPr>
        <w:t xml:space="preserve"> </w:t>
      </w:r>
    </w:p>
    <w:tbl>
      <w:tblPr>
        <w:tblW w:w="6495" w:type="dxa"/>
        <w:tblInd w:w="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2"/>
        <w:gridCol w:w="3713"/>
      </w:tblGrid>
      <w:tr w:rsidR="00AA1FEC" w:rsidRPr="00084B00" w14:paraId="34ECE8FB" w14:textId="77777777" w:rsidTr="00991B7A">
        <w:trPr>
          <w:trHeight w:val="28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1DC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учество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: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ab/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930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а)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жени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_____ % </w:t>
            </w:r>
          </w:p>
        </w:tc>
      </w:tr>
    </w:tbl>
    <w:p w14:paraId="7FB2A791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03D36356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 xml:space="preserve">3.2.3. Извршна канцеларија (број на вработените): </w:t>
      </w:r>
      <w:r w:rsidRPr="00084B00">
        <w:rPr>
          <w:rFonts w:ascii="StobiSans Light" w:hAnsi="StobiSans Light"/>
          <w:sz w:val="20"/>
          <w:szCs w:val="20"/>
          <w:u w:val="single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u w:val="single"/>
          <w:lang w:val="ru-RU"/>
        </w:rPr>
        <w:tab/>
      </w:r>
    </w:p>
    <w:tbl>
      <w:tblPr>
        <w:tblW w:w="99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3719"/>
        <w:gridCol w:w="3345"/>
      </w:tblGrid>
      <w:tr w:rsidR="00AA1FEC" w:rsidRPr="00084B00" w14:paraId="3477B80C" w14:textId="77777777" w:rsidTr="00A121E4">
        <w:trPr>
          <w:trHeight w:val="616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7EE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учество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на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: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ab/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772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       а)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жени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_____ %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C3F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</w:tbl>
    <w:p w14:paraId="6FDC76DA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77C888DF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>3.3. Целни групи (наведете ги сите релевантни)</w:t>
      </w:r>
    </w:p>
    <w:tbl>
      <w:tblPr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0"/>
        <w:gridCol w:w="1180"/>
        <w:gridCol w:w="4391"/>
      </w:tblGrid>
      <w:tr w:rsidR="00AA1FEC" w:rsidRPr="00084B00" w14:paraId="486E490B" w14:textId="77777777" w:rsidTr="00A121E4">
        <w:trPr>
          <w:trHeight w:val="409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C0A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>луѓе што живеат со ХИВ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D6C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лица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што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инјектираат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дрога</w:t>
            </w:r>
            <w:proofErr w:type="spellEnd"/>
          </w:p>
        </w:tc>
      </w:tr>
      <w:tr w:rsidR="00AA1FEC" w:rsidRPr="00084B00" w14:paraId="7DA5BD46" w14:textId="77777777" w:rsidTr="00A121E4">
        <w:trPr>
          <w:trHeight w:val="691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0B6E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>мажи што имаат секс со мажи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4C0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млади</w:t>
            </w:r>
            <w:proofErr w:type="spellEnd"/>
          </w:p>
        </w:tc>
      </w:tr>
      <w:tr w:rsidR="00AA1FEC" w:rsidRPr="00084B00" w14:paraId="475996E3" w14:textId="77777777" w:rsidTr="00A121E4">
        <w:trPr>
          <w:trHeight w:val="409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159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сексуални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работници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/-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чки</w:t>
            </w:r>
            <w:proofErr w:type="spellEnd"/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63E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Cs/>
                <w:sz w:val="20"/>
                <w:szCs w:val="20"/>
              </w:rPr>
              <w:t>други: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______________________</w:t>
            </w:r>
          </w:p>
        </w:tc>
      </w:tr>
      <w:tr w:rsidR="00AA1FEC" w:rsidRPr="00084B00" w14:paraId="02193101" w14:textId="77777777" w:rsidTr="00A121E4">
        <w:trPr>
          <w:trHeight w:val="400"/>
          <w:jc w:val="center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6EE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0CDF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</w:tbl>
    <w:p w14:paraId="1B79AB6A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3.4.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Ниво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на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делување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: </w:t>
      </w:r>
    </w:p>
    <w:p w14:paraId="25B1AFE5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sym w:font="Symbol" w:char="F07F"/>
      </w:r>
      <w:r w:rsidRPr="00084B00">
        <w:rPr>
          <w:rFonts w:ascii="StobiSans Light" w:hAnsi="StobiSans Light"/>
          <w:b/>
          <w:bCs/>
          <w:sz w:val="20"/>
          <w:szCs w:val="20"/>
        </w:rPr>
        <w:t xml:space="preserve">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локално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 (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наведете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место</w:t>
      </w:r>
      <w:proofErr w:type="spellEnd"/>
      <w:r w:rsidRPr="00084B00">
        <w:rPr>
          <w:rFonts w:ascii="StobiSans Light" w:hAnsi="StobiSans Light"/>
          <w:sz w:val="20"/>
          <w:szCs w:val="20"/>
        </w:rPr>
        <w:t xml:space="preserve"> </w:t>
      </w:r>
      <w:r w:rsidRPr="00084B00">
        <w:rPr>
          <w:rFonts w:ascii="StobiSans Light" w:hAnsi="StobiSans Light"/>
          <w:sz w:val="20"/>
          <w:szCs w:val="20"/>
          <w:u w:val="single"/>
          <w:lang w:val="en-US"/>
        </w:rPr>
        <w:tab/>
        <w:t>)</w:t>
      </w:r>
    </w:p>
    <w:p w14:paraId="2CB59904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u w:val="single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sym w:font="Symbol" w:char="F07F"/>
      </w:r>
      <w:r w:rsidRPr="00084B00">
        <w:rPr>
          <w:rFonts w:ascii="StobiSans Light" w:hAnsi="StobiSans Light"/>
          <w:b/>
          <w:bCs/>
          <w:sz w:val="20"/>
          <w:szCs w:val="20"/>
        </w:rPr>
        <w:t xml:space="preserve">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регионално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 (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наведете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регио</w:t>
      </w:r>
      <w:proofErr w:type="spellEnd"/>
      <w:r w:rsidRPr="00084B00">
        <w:rPr>
          <w:rFonts w:ascii="StobiSans Light" w:hAnsi="StobiSans Light"/>
          <w:sz w:val="20"/>
          <w:szCs w:val="20"/>
        </w:rPr>
        <w:t>н</w:t>
      </w:r>
      <w:r w:rsidRPr="00084B00">
        <w:rPr>
          <w:rFonts w:ascii="StobiSans Light" w:hAnsi="StobiSans Light"/>
          <w:sz w:val="20"/>
          <w:szCs w:val="20"/>
          <w:u w:val="single"/>
          <w:lang w:val="en-US"/>
        </w:rPr>
        <w:tab/>
      </w:r>
      <w:r w:rsidRPr="00084B00">
        <w:rPr>
          <w:rFonts w:ascii="StobiSans Light" w:hAnsi="StobiSans Light"/>
          <w:sz w:val="20"/>
          <w:szCs w:val="20"/>
          <w:u w:val="single"/>
          <w:lang w:val="en-US"/>
        </w:rPr>
        <w:tab/>
      </w:r>
      <w:r w:rsidRPr="00084B00">
        <w:rPr>
          <w:rFonts w:ascii="StobiSans Light" w:hAnsi="StobiSans Light"/>
          <w:sz w:val="20"/>
          <w:szCs w:val="20"/>
          <w:u w:val="single"/>
          <w:lang w:val="en-US"/>
        </w:rPr>
        <w:tab/>
      </w:r>
      <w:r w:rsidRPr="00084B00">
        <w:rPr>
          <w:rFonts w:ascii="StobiSans Light" w:hAnsi="StobiSans Light"/>
          <w:sz w:val="20"/>
          <w:szCs w:val="20"/>
          <w:u w:val="single"/>
          <w:lang w:val="en-US"/>
        </w:rPr>
        <w:tab/>
        <w:t>)</w:t>
      </w:r>
    </w:p>
    <w:p w14:paraId="4DBC0A77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sym w:font="Symbol" w:char="F07F"/>
      </w:r>
      <w:r w:rsidRPr="00084B00">
        <w:rPr>
          <w:rFonts w:ascii="StobiSans Light" w:hAnsi="StobiSans Light"/>
          <w:b/>
          <w:bCs/>
          <w:sz w:val="20"/>
          <w:szCs w:val="20"/>
        </w:rPr>
        <w:t xml:space="preserve"> </w:t>
      </w:r>
      <w:proofErr w:type="spellStart"/>
      <w:r w:rsidRPr="00084B00">
        <w:rPr>
          <w:rFonts w:ascii="StobiSans Light" w:hAnsi="StobiSans Light"/>
          <w:sz w:val="20"/>
          <w:szCs w:val="20"/>
          <w:lang w:val="en-US"/>
        </w:rPr>
        <w:t>национално</w:t>
      </w:r>
      <w:proofErr w:type="spellEnd"/>
      <w:r w:rsidRPr="00084B00">
        <w:rPr>
          <w:rFonts w:ascii="StobiSans Light" w:hAnsi="StobiSans Light"/>
          <w:sz w:val="20"/>
          <w:szCs w:val="20"/>
          <w:lang w:val="en-US"/>
        </w:rPr>
        <w:t>_____________________________________________________</w:t>
      </w:r>
    </w:p>
    <w:p w14:paraId="41EA532B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55856D97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6DFD2C0C" w14:textId="77777777" w:rsidR="00AC072F" w:rsidRPr="00084B00" w:rsidRDefault="00AC072F" w:rsidP="00084B00">
      <w:pPr>
        <w:suppressAutoHyphens w:val="0"/>
        <w:jc w:val="left"/>
        <w:rPr>
          <w:rFonts w:ascii="StobiSans Light" w:hAnsi="StobiSans Light"/>
          <w:b/>
          <w:bCs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br w:type="page"/>
      </w:r>
    </w:p>
    <w:p w14:paraId="3545A6A1" w14:textId="66B94E49" w:rsidR="00AA1FEC" w:rsidRPr="00084B00" w:rsidRDefault="00AA1FEC" w:rsidP="00084B00">
      <w:pPr>
        <w:numPr>
          <w:ilvl w:val="0"/>
          <w:numId w:val="25"/>
        </w:numPr>
        <w:rPr>
          <w:rFonts w:ascii="StobiSans Light" w:hAnsi="StobiSans Light"/>
          <w:b/>
          <w:bCs/>
          <w:sz w:val="20"/>
          <w:szCs w:val="20"/>
          <w:lang w:val="en-US"/>
        </w:rPr>
      </w:pP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lastRenderedPageBreak/>
        <w:t>Ресурси</w:t>
      </w:r>
      <w:proofErr w:type="spellEnd"/>
    </w:p>
    <w:p w14:paraId="4C164AB9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0E3D8C0D" w14:textId="565CD69F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 xml:space="preserve">4.1. Дали имате обезбедено канцелариски простор? </w:t>
      </w:r>
    </w:p>
    <w:tbl>
      <w:tblPr>
        <w:tblW w:w="9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2219"/>
        <w:gridCol w:w="1554"/>
        <w:gridCol w:w="2515"/>
        <w:gridCol w:w="7"/>
      </w:tblGrid>
      <w:tr w:rsidR="00AA1FEC" w:rsidRPr="00084B00" w14:paraId="780BA5D5" w14:textId="77777777" w:rsidTr="00A121E4">
        <w:trPr>
          <w:trHeight w:val="12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975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Cs/>
                <w:sz w:val="20"/>
                <w:szCs w:val="20"/>
              </w:rPr>
              <w:t>Да: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4BB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Cs/>
                <w:sz w:val="20"/>
                <w:szCs w:val="20"/>
              </w:rPr>
              <w:t>сопствен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1316" w14:textId="37322B5D" w:rsidR="00AA1FEC" w:rsidRPr="00084B00" w:rsidRDefault="00AA1FEC" w:rsidP="00084B00">
            <w:pPr>
              <w:jc w:val="center"/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Cs/>
                <w:sz w:val="20"/>
                <w:szCs w:val="20"/>
              </w:rPr>
              <w:t>даден на  користење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F7C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Cs/>
                <w:sz w:val="20"/>
                <w:szCs w:val="20"/>
              </w:rPr>
              <w:t>изнајмен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5D6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Cs/>
                <w:sz w:val="20"/>
                <w:szCs w:val="20"/>
                <w:lang w:val="en-US"/>
              </w:rPr>
              <w:t>_________</w:t>
            </w:r>
          </w:p>
        </w:tc>
      </w:tr>
      <w:tr w:rsidR="00AA1FEC" w:rsidRPr="00084B00" w14:paraId="1A0714FB" w14:textId="77777777" w:rsidTr="00A121E4">
        <w:trPr>
          <w:gridAfter w:val="1"/>
          <w:wAfter w:w="7" w:type="dxa"/>
          <w:trHeight w:val="409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5DAC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bCs/>
                <w:sz w:val="20"/>
                <w:szCs w:val="20"/>
              </w:rPr>
              <w:t>Не</w:t>
            </w:r>
          </w:p>
        </w:tc>
      </w:tr>
    </w:tbl>
    <w:p w14:paraId="1CBCB16F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0DEFB769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>4.2. Наведете со каква техничка опрема располагате</w:t>
      </w:r>
    </w:p>
    <w:p w14:paraId="405BE095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</w:t>
      </w:r>
    </w:p>
    <w:p w14:paraId="1FC378C4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28FCB95E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>4.3.</w:t>
      </w: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ab/>
        <w:t xml:space="preserve">Човечки ресурси: </w:t>
      </w:r>
    </w:p>
    <w:p w14:paraId="02600D8A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>4.3.1. Број на вработени лица</w:t>
      </w:r>
      <w:r w:rsidRPr="00084B00">
        <w:rPr>
          <w:rFonts w:ascii="StobiSans Light" w:hAnsi="StobiSans Light"/>
          <w:sz w:val="20"/>
          <w:szCs w:val="20"/>
        </w:rPr>
        <w:t xml:space="preserve"> </w:t>
      </w:r>
      <w:r w:rsidRPr="00084B00">
        <w:rPr>
          <w:rFonts w:ascii="StobiSans Light" w:hAnsi="StobiSans Light"/>
          <w:sz w:val="20"/>
          <w:szCs w:val="20"/>
          <w:lang w:val="ru-RU"/>
        </w:rPr>
        <w:t xml:space="preserve">  </w:t>
      </w:r>
      <w:r w:rsidRPr="00084B00">
        <w:rPr>
          <w:rFonts w:ascii="StobiSans Light" w:hAnsi="StobiSans Light"/>
          <w:sz w:val="20"/>
          <w:szCs w:val="20"/>
          <w:u w:val="single"/>
          <w:lang w:val="ru-RU"/>
        </w:rPr>
        <w:t>__________</w:t>
      </w:r>
    </w:p>
    <w:p w14:paraId="39F41810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 xml:space="preserve">4.3.2. Број на хонорарно ангажирани лица (на проект) </w:t>
      </w:r>
      <w:r w:rsidRPr="00084B00">
        <w:rPr>
          <w:rFonts w:ascii="StobiSans Light" w:hAnsi="StobiSans Light"/>
          <w:sz w:val="20"/>
          <w:szCs w:val="20"/>
          <w:u w:val="single"/>
          <w:lang w:val="ru-RU"/>
        </w:rPr>
        <w:t>_________</w:t>
      </w:r>
    </w:p>
    <w:p w14:paraId="644BE8BE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 xml:space="preserve">4.3.3. Број на активни волонтери </w:t>
      </w:r>
      <w:r w:rsidRPr="00084B00">
        <w:rPr>
          <w:rFonts w:ascii="StobiSans Light" w:hAnsi="StobiSans Light"/>
          <w:sz w:val="20"/>
          <w:szCs w:val="20"/>
          <w:u w:val="single"/>
          <w:lang w:val="ru-RU"/>
        </w:rPr>
        <w:t>__________</w:t>
      </w:r>
    </w:p>
    <w:p w14:paraId="4F2CA414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</w:p>
    <w:p w14:paraId="7E9F720C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45E72DF2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 xml:space="preserve">4.4. Наведете дали, кога и од кој орган на државната управа и/или локалната самоуправа сте добиле финансиска поддршка во изминатите 3 (три) години. </w:t>
      </w:r>
    </w:p>
    <w:p w14:paraId="50DA72DB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52282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58CB0AD3" w14:textId="378BD133" w:rsidR="00AA1FEC" w:rsidRPr="00084B00" w:rsidRDefault="00AA1FEC" w:rsidP="00084B00">
      <w:pPr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37BB3457" w14:textId="77777777" w:rsidR="00AC072F" w:rsidRPr="00084B00" w:rsidRDefault="00AC072F" w:rsidP="00084B00">
      <w:pPr>
        <w:suppressAutoHyphens w:val="0"/>
        <w:jc w:val="left"/>
        <w:rPr>
          <w:rFonts w:ascii="StobiSans Light" w:hAnsi="StobiSans Light"/>
          <w:b/>
          <w:bCs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br w:type="page"/>
      </w:r>
    </w:p>
    <w:p w14:paraId="006B2A15" w14:textId="248FB263" w:rsidR="00AA1FEC" w:rsidRPr="00084B00" w:rsidRDefault="00AA1FEC" w:rsidP="00084B00">
      <w:pPr>
        <w:numPr>
          <w:ilvl w:val="0"/>
          <w:numId w:val="26"/>
        </w:numPr>
        <w:rPr>
          <w:rFonts w:ascii="StobiSans Light" w:hAnsi="StobiSans Light"/>
          <w:b/>
          <w:bCs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lastRenderedPageBreak/>
        <w:t>Претходни проекти од областа на превенцијата, грижата и поддршката во врска со ХИВ</w:t>
      </w:r>
    </w:p>
    <w:p w14:paraId="2A3A0A8C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0FB36911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 xml:space="preserve">5.1. </w:t>
      </w:r>
      <w:r w:rsidRPr="00084B00">
        <w:rPr>
          <w:rFonts w:ascii="StobiSans Light" w:hAnsi="StobiSans Light"/>
          <w:sz w:val="20"/>
          <w:szCs w:val="20"/>
          <w:lang w:val="ru-RU"/>
        </w:rPr>
        <w:t xml:space="preserve">Наведете ги проектите кои сте ги реализирале самостојно (или во соработка со други граѓански организации), во последните 3 (три) години во областа на грижата, поддршката и превенцијата во врска со ХИВ.  </w:t>
      </w:r>
    </w:p>
    <w:p w14:paraId="70D265BC" w14:textId="205CA381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>За секој релевантен проект подгответе резиме кое треба да содржи:</w:t>
      </w:r>
    </w:p>
    <w:p w14:paraId="5295DA77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59EADE85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  <w:t>Име на проект</w:t>
      </w: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</w:r>
    </w:p>
    <w:p w14:paraId="2267859C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  <w:t xml:space="preserve">Партнери во проектот </w:t>
      </w:r>
    </w:p>
    <w:p w14:paraId="787D7DB9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  <w:t>Период на спроведување</w:t>
      </w:r>
    </w:p>
    <w:p w14:paraId="014D0A10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  <w:t>Целна група</w:t>
      </w:r>
      <w:r w:rsidRPr="00084B00">
        <w:rPr>
          <w:rFonts w:ascii="StobiSans Light" w:hAnsi="StobiSans Light"/>
          <w:sz w:val="20"/>
          <w:szCs w:val="20"/>
          <w:lang w:val="ru-RU"/>
        </w:rPr>
        <w:tab/>
      </w:r>
    </w:p>
    <w:p w14:paraId="0387B200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  <w:t>Опис на активноста</w:t>
      </w:r>
      <w:r w:rsidRPr="00084B00">
        <w:rPr>
          <w:rFonts w:ascii="StobiSans Light" w:hAnsi="StobiSans Light"/>
          <w:sz w:val="20"/>
          <w:szCs w:val="20"/>
          <w:lang w:val="ru-RU"/>
        </w:rPr>
        <w:tab/>
      </w:r>
    </w:p>
    <w:p w14:paraId="07C46799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  <w:t>Постигнати резултати</w:t>
      </w:r>
    </w:p>
    <w:p w14:paraId="14C6FD08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sz w:val="20"/>
          <w:szCs w:val="20"/>
          <w:lang w:val="ru-RU"/>
        </w:rPr>
        <w:tab/>
      </w:r>
      <w:r w:rsidRPr="00084B00">
        <w:rPr>
          <w:rFonts w:ascii="StobiSans Light" w:hAnsi="StobiSans Light"/>
          <w:sz w:val="20"/>
          <w:szCs w:val="20"/>
          <w:lang w:val="ru-RU"/>
        </w:rPr>
        <w:tab/>
        <w:t>Буџет</w:t>
      </w:r>
    </w:p>
    <w:p w14:paraId="30E5E911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7F2AEFF2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0E66544A" w14:textId="77777777" w:rsidR="00AC072F" w:rsidRPr="00084B00" w:rsidRDefault="00AC072F" w:rsidP="00084B00">
      <w:pPr>
        <w:suppressAutoHyphens w:val="0"/>
        <w:jc w:val="left"/>
        <w:rPr>
          <w:rFonts w:ascii="StobiSans Light" w:hAnsi="StobiSans Light"/>
          <w:b/>
          <w:bCs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br w:type="page"/>
      </w:r>
    </w:p>
    <w:p w14:paraId="24E1F222" w14:textId="23D3C62C" w:rsidR="00AA1FEC" w:rsidRPr="00084B00" w:rsidRDefault="00AA1FEC" w:rsidP="00084B00">
      <w:pPr>
        <w:numPr>
          <w:ilvl w:val="0"/>
          <w:numId w:val="44"/>
        </w:numPr>
        <w:rPr>
          <w:rFonts w:ascii="StobiSans Light" w:hAnsi="StobiSans Light"/>
          <w:b/>
          <w:bCs/>
          <w:sz w:val="20"/>
          <w:szCs w:val="20"/>
          <w:lang w:val="en-US"/>
        </w:rPr>
      </w:pP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lastRenderedPageBreak/>
        <w:t>Транспарентност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и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отчетност</w:t>
      </w:r>
      <w:proofErr w:type="spellEnd"/>
    </w:p>
    <w:p w14:paraId="0B12BFA5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694EE6BE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 xml:space="preserve"> 6.1. Дали имате публикуван годишен извештај за Вашите активности? </w:t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4"/>
        <w:gridCol w:w="2246"/>
        <w:gridCol w:w="2225"/>
        <w:gridCol w:w="2983"/>
      </w:tblGrid>
      <w:tr w:rsidR="00AA1FEC" w:rsidRPr="00084B00" w14:paraId="57255E2E" w14:textId="77777777" w:rsidTr="00A121E4">
        <w:trPr>
          <w:trHeight w:val="409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0402" w14:textId="431722E4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Да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</w:rPr>
              <w:t>: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734E" w14:textId="33C8B549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20</w:t>
            </w:r>
            <w:r w:rsidR="00084B00">
              <w:rPr>
                <w:rFonts w:ascii="StobiSans Light" w:hAnsi="StobiSans Light"/>
                <w:sz w:val="20"/>
                <w:szCs w:val="20"/>
              </w:rPr>
              <w:t>20</w:t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421E" w14:textId="588B214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20</w:t>
            </w:r>
            <w:r w:rsidR="00991B7A" w:rsidRPr="00084B00">
              <w:rPr>
                <w:rFonts w:ascii="StobiSans Light" w:hAnsi="StobiSans Light"/>
                <w:sz w:val="20"/>
                <w:szCs w:val="20"/>
              </w:rPr>
              <w:t>2</w:t>
            </w:r>
            <w:r w:rsidR="00084B00">
              <w:rPr>
                <w:rFonts w:ascii="StobiSans Light" w:hAnsi="StobiSans Light"/>
                <w:sz w:val="20"/>
                <w:szCs w:val="2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3703" w14:textId="4DEBE6F5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20</w:t>
            </w:r>
            <w:r w:rsidR="00991B7A" w:rsidRPr="00084B00">
              <w:rPr>
                <w:rFonts w:ascii="StobiSans Light" w:hAnsi="StobiSans Light"/>
                <w:sz w:val="20"/>
                <w:szCs w:val="20"/>
              </w:rPr>
              <w:t>2</w:t>
            </w:r>
            <w:r w:rsidR="00084B00">
              <w:rPr>
                <w:rFonts w:ascii="StobiSans Light" w:hAnsi="StobiSans Light"/>
                <w:sz w:val="20"/>
                <w:szCs w:val="20"/>
              </w:rPr>
              <w:t>2</w:t>
            </w:r>
          </w:p>
        </w:tc>
      </w:tr>
      <w:tr w:rsidR="00AA1FEC" w:rsidRPr="00084B00" w14:paraId="08779646" w14:textId="77777777" w:rsidTr="00A121E4">
        <w:trPr>
          <w:trHeight w:val="409"/>
          <w:jc w:val="center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00B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Не</w:t>
            </w:r>
            <w:proofErr w:type="spellEnd"/>
          </w:p>
        </w:tc>
      </w:tr>
    </w:tbl>
    <w:p w14:paraId="6ECC9F78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3B0EA698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3C19F38E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ru-RU"/>
        </w:rPr>
        <w:t>6.2. Дали вршите надворешна ревизија на Вашето финансиско работење од страна на овластена ревизорска куќа?</w:t>
      </w:r>
    </w:p>
    <w:p w14:paraId="4AA15C5C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tbl>
      <w:tblPr>
        <w:tblW w:w="9259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4"/>
        <w:gridCol w:w="2401"/>
        <w:gridCol w:w="2365"/>
        <w:gridCol w:w="3159"/>
      </w:tblGrid>
      <w:tr w:rsidR="00AA1FEC" w:rsidRPr="00084B00" w14:paraId="48B26B0F" w14:textId="77777777" w:rsidTr="00A121E4">
        <w:trPr>
          <w:trHeight w:val="280"/>
          <w:jc w:val="center"/>
        </w:trPr>
        <w:tc>
          <w:tcPr>
            <w:tcW w:w="925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2418" w14:textId="69A2658F" w:rsidR="00AA1FEC" w:rsidRPr="00084B00" w:rsidRDefault="00AA1FEC" w:rsidP="00084B00">
            <w:pPr>
              <w:numPr>
                <w:ilvl w:val="0"/>
                <w:numId w:val="27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Да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, за:</w:t>
            </w:r>
            <w:r w:rsidRPr="00084B00">
              <w:rPr>
                <w:rFonts w:ascii="StobiSans Light" w:hAnsi="StobiSans Light"/>
                <w:sz w:val="20"/>
                <w:szCs w:val="20"/>
              </w:rPr>
              <w:t xml:space="preserve">                       </w:t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sym w:font="Symbol" w:char="F07F"/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Не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</w:rPr>
              <w:t xml:space="preserve"> за</w:t>
            </w:r>
            <w:r w:rsidR="00392157" w:rsidRPr="00084B00">
              <w:rPr>
                <w:rFonts w:ascii="StobiSans Light" w:hAnsi="StobiSans Light"/>
                <w:sz w:val="20"/>
                <w:szCs w:val="20"/>
              </w:rPr>
              <w:t>:</w:t>
            </w:r>
          </w:p>
        </w:tc>
      </w:tr>
      <w:tr w:rsidR="00AA1FEC" w:rsidRPr="00084B00" w14:paraId="14075AEA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6B2E" w14:textId="07655F53" w:rsidR="00AA1FEC" w:rsidRPr="00084B00" w:rsidRDefault="00991B7A" w:rsidP="00084B00">
            <w:pPr>
              <w:numPr>
                <w:ilvl w:val="0"/>
                <w:numId w:val="36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20</w:t>
            </w:r>
            <w:r w:rsidR="00084B00">
              <w:rPr>
                <w:rFonts w:ascii="StobiSans Light" w:hAnsi="StobiSans Light"/>
                <w:sz w:val="20"/>
                <w:szCs w:val="20"/>
              </w:rPr>
              <w:t>20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5AFC814D" w14:textId="77777777" w:rsidR="00AA1FEC" w:rsidRPr="00084B00" w:rsidRDefault="00AA1FEC" w:rsidP="00084B00">
            <w:pPr>
              <w:numPr>
                <w:ilvl w:val="0"/>
                <w:numId w:val="37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Целосна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4CA7" w14:textId="77777777" w:rsidR="00AA1FEC" w:rsidRPr="00084B00" w:rsidRDefault="00AA1FEC" w:rsidP="00084B00">
            <w:pPr>
              <w:numPr>
                <w:ilvl w:val="0"/>
                <w:numId w:val="38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По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програми</w:t>
            </w:r>
            <w:proofErr w:type="spellEnd"/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68CD" w14:textId="77777777" w:rsidR="00AA1FEC" w:rsidRPr="00084B00" w:rsidRDefault="00AA1FEC" w:rsidP="00084B00">
            <w:pPr>
              <w:numPr>
                <w:ilvl w:val="0"/>
                <w:numId w:val="39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По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проекти</w:t>
            </w:r>
            <w:proofErr w:type="spellEnd"/>
          </w:p>
        </w:tc>
      </w:tr>
      <w:tr w:rsidR="00AA1FEC" w:rsidRPr="00084B00" w14:paraId="3255D236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7FB2" w14:textId="0C373F75" w:rsidR="00AA1FEC" w:rsidRPr="00084B00" w:rsidRDefault="00991B7A" w:rsidP="00084B00">
            <w:pPr>
              <w:numPr>
                <w:ilvl w:val="0"/>
                <w:numId w:val="36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20</w:t>
            </w:r>
            <w:r w:rsidR="00084B00">
              <w:rPr>
                <w:rFonts w:ascii="StobiSans Light" w:hAnsi="StobiSans Light"/>
                <w:sz w:val="20"/>
                <w:szCs w:val="20"/>
              </w:rPr>
              <w:t>21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612AD4CF" w14:textId="77777777" w:rsidR="00AA1FEC" w:rsidRPr="00084B00" w:rsidRDefault="00AA1FEC" w:rsidP="00084B00">
            <w:pPr>
              <w:numPr>
                <w:ilvl w:val="0"/>
                <w:numId w:val="37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Целосна</w:t>
            </w:r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00DC" w14:textId="77777777" w:rsidR="00AA1FEC" w:rsidRPr="00084B00" w:rsidRDefault="00AA1FEC" w:rsidP="00084B00">
            <w:pPr>
              <w:numPr>
                <w:ilvl w:val="0"/>
                <w:numId w:val="38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По програми</w:t>
            </w:r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D4D6" w14:textId="77777777" w:rsidR="00AA1FEC" w:rsidRPr="00084B00" w:rsidRDefault="00AA1FEC" w:rsidP="00084B00">
            <w:pPr>
              <w:numPr>
                <w:ilvl w:val="0"/>
                <w:numId w:val="39"/>
              </w:num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По проекти</w:t>
            </w:r>
          </w:p>
        </w:tc>
      </w:tr>
      <w:tr w:rsidR="00AC072F" w:rsidRPr="00084B00" w14:paraId="7A730794" w14:textId="77777777" w:rsidTr="00AA1FEC">
        <w:trPr>
          <w:trHeight w:val="280"/>
          <w:jc w:val="center"/>
        </w:trPr>
        <w:tc>
          <w:tcPr>
            <w:tcW w:w="13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209BF" w14:textId="5634B970" w:rsidR="00AC072F" w:rsidRPr="00084B00" w:rsidRDefault="00991B7A" w:rsidP="00084B00">
            <w:pPr>
              <w:numPr>
                <w:ilvl w:val="0"/>
                <w:numId w:val="36"/>
              </w:numPr>
              <w:rPr>
                <w:rFonts w:ascii="StobiSans Light" w:hAnsi="StobiSans Light"/>
                <w:sz w:val="20"/>
                <w:szCs w:val="20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202</w:t>
            </w:r>
            <w:r w:rsidR="00084B00">
              <w:rPr>
                <w:rFonts w:ascii="StobiSans Light" w:hAnsi="StobiSans Light"/>
                <w:sz w:val="20"/>
                <w:szCs w:val="20"/>
              </w:rPr>
              <w:t>2</w:t>
            </w:r>
          </w:p>
        </w:tc>
        <w:tc>
          <w:tcPr>
            <w:tcW w:w="2401" w:type="dxa"/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470CBA1B" w14:textId="27D32B79" w:rsidR="00AC072F" w:rsidRPr="00084B00" w:rsidRDefault="00AC072F" w:rsidP="00084B00">
            <w:pPr>
              <w:numPr>
                <w:ilvl w:val="0"/>
                <w:numId w:val="37"/>
              </w:numPr>
              <w:rPr>
                <w:rFonts w:ascii="StobiSans Light" w:hAnsi="StobiSans Light"/>
                <w:sz w:val="20"/>
                <w:szCs w:val="20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Целосна</w:t>
            </w:r>
          </w:p>
        </w:tc>
        <w:tc>
          <w:tcPr>
            <w:tcW w:w="23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6FDB" w14:textId="6B378C2F" w:rsidR="00AC072F" w:rsidRPr="00084B00" w:rsidRDefault="00AC072F" w:rsidP="00084B00">
            <w:pPr>
              <w:numPr>
                <w:ilvl w:val="0"/>
                <w:numId w:val="38"/>
              </w:numPr>
              <w:rPr>
                <w:rFonts w:ascii="StobiSans Light" w:hAnsi="StobiSans Light"/>
                <w:sz w:val="20"/>
                <w:szCs w:val="20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По програми</w:t>
            </w:r>
          </w:p>
        </w:tc>
        <w:tc>
          <w:tcPr>
            <w:tcW w:w="31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FA6D" w14:textId="4D09CF00" w:rsidR="00AC072F" w:rsidRPr="00084B00" w:rsidRDefault="00AC072F" w:rsidP="00084B00">
            <w:pPr>
              <w:numPr>
                <w:ilvl w:val="0"/>
                <w:numId w:val="39"/>
              </w:numPr>
              <w:rPr>
                <w:rFonts w:ascii="StobiSans Light" w:hAnsi="StobiSans Light"/>
                <w:sz w:val="20"/>
                <w:szCs w:val="20"/>
              </w:rPr>
            </w:pPr>
            <w:r w:rsidRPr="00084B00">
              <w:rPr>
                <w:rFonts w:ascii="StobiSans Light" w:hAnsi="StobiSans Light"/>
                <w:sz w:val="20"/>
                <w:szCs w:val="20"/>
              </w:rPr>
              <w:t>По проекти</w:t>
            </w:r>
          </w:p>
        </w:tc>
      </w:tr>
    </w:tbl>
    <w:p w14:paraId="023869EB" w14:textId="4944202E" w:rsidR="00AC072F" w:rsidRPr="00084B00" w:rsidRDefault="00AC072F" w:rsidP="00084B00">
      <w:pPr>
        <w:pStyle w:val="ListParagraph"/>
        <w:spacing w:after="0" w:line="240" w:lineRule="auto"/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55936D50" w14:textId="77777777" w:rsidR="00AC072F" w:rsidRPr="00084B00" w:rsidRDefault="00AC072F" w:rsidP="00084B00">
      <w:pPr>
        <w:pStyle w:val="ListParagraph"/>
        <w:spacing w:after="0" w:line="240" w:lineRule="auto"/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74E5C8C4" w14:textId="77777777" w:rsidR="00AC072F" w:rsidRPr="00084B00" w:rsidRDefault="00AC072F" w:rsidP="00084B00">
      <w:pPr>
        <w:suppressAutoHyphens w:val="0"/>
        <w:jc w:val="left"/>
        <w:rPr>
          <w:rFonts w:ascii="StobiSans Light" w:eastAsia="Calibri" w:hAnsi="StobiSans Light"/>
          <w:b/>
          <w:bCs/>
          <w:sz w:val="20"/>
          <w:szCs w:val="20"/>
          <w:lang w:val="en-US" w:eastAsia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br w:type="page"/>
      </w:r>
    </w:p>
    <w:p w14:paraId="1F78AE1B" w14:textId="5DDCA654" w:rsidR="00AA1FEC" w:rsidRPr="00084B00" w:rsidRDefault="00AA1FEC" w:rsidP="00084B00">
      <w:pPr>
        <w:pStyle w:val="ListParagraph"/>
        <w:numPr>
          <w:ilvl w:val="0"/>
          <w:numId w:val="46"/>
        </w:numPr>
        <w:spacing w:after="0" w:line="240" w:lineRule="auto"/>
        <w:rPr>
          <w:rFonts w:ascii="StobiSans Light" w:hAnsi="StobiSans Light"/>
          <w:b/>
          <w:bCs/>
          <w:sz w:val="20"/>
          <w:szCs w:val="20"/>
          <w:lang w:val="en-US"/>
        </w:rPr>
      </w:pP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lastRenderedPageBreak/>
        <w:t>Персонал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1FEC" w:rsidRPr="00084B00" w14:paraId="701B2543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116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ru-RU"/>
              </w:rPr>
              <w:t xml:space="preserve">Лица одговорни за имплементирање на активностите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B2B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</w:tr>
      <w:tr w:rsidR="00AA1FEC" w:rsidRPr="00084B00" w14:paraId="5C35F7B4" w14:textId="77777777" w:rsidTr="00A121E4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69E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CV</w:t>
            </w: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ru-RU"/>
              </w:rPr>
              <w:t xml:space="preserve"> за клучните лица од персоналот ангажирани во имплементација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D39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</w:tr>
    </w:tbl>
    <w:p w14:paraId="1D6C9DAB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6AE96476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16BFFDAD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5C2EBF40" w14:textId="575369A1" w:rsidR="00DC5F02" w:rsidRPr="00084B00" w:rsidRDefault="00ED14D4" w:rsidP="00084B00">
      <w:pPr>
        <w:pStyle w:val="ListParagraph"/>
        <w:numPr>
          <w:ilvl w:val="0"/>
          <w:numId w:val="46"/>
        </w:numPr>
        <w:spacing w:after="0" w:line="240" w:lineRule="auto"/>
        <w:rPr>
          <w:rFonts w:ascii="StobiSans Light" w:hAnsi="StobiSans Light"/>
          <w:b/>
          <w:bCs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</w:rPr>
        <w:t>Превоз со возило</w:t>
      </w:r>
    </w:p>
    <w:p w14:paraId="086BF25D" w14:textId="77777777" w:rsidR="00DC5F02" w:rsidRPr="00084B00" w:rsidRDefault="00DC5F02" w:rsidP="00084B00">
      <w:pPr>
        <w:rPr>
          <w:rFonts w:ascii="StobiSans Light" w:hAnsi="StobiSans Light"/>
          <w:sz w:val="20"/>
          <w:szCs w:val="20"/>
          <w:highlight w:val="yellow"/>
          <w:lang w:val="en-US"/>
        </w:rPr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DC5F02" w:rsidRPr="00084B00" w14:paraId="555DE9F7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7B90" w14:textId="0FD33E7E" w:rsidR="007E27BD" w:rsidRPr="00084B00" w:rsidRDefault="007E27BD" w:rsidP="00084B00">
            <w:pPr>
              <w:suppressAutoHyphens w:val="0"/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O</w:t>
            </w: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>власт</w:t>
            </w:r>
            <w:r w:rsidRPr="00084B00">
              <w:rPr>
                <w:rFonts w:ascii="StobiSans Light" w:hAnsi="StobiSans Light"/>
                <w:sz w:val="20"/>
                <w:szCs w:val="20"/>
              </w:rPr>
              <w:t>ено лице за возило</w:t>
            </w:r>
          </w:p>
          <w:p w14:paraId="34FE2361" w14:textId="77777777" w:rsidR="007E27BD" w:rsidRPr="00084B00" w:rsidRDefault="007E27BD" w:rsidP="00084B00">
            <w:pPr>
              <w:suppressAutoHyphens w:val="0"/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  <w:p w14:paraId="303D93C8" w14:textId="7F27597C" w:rsidR="00DC5F02" w:rsidRPr="00084B00" w:rsidRDefault="00DC5F02" w:rsidP="00084B00">
            <w:pPr>
              <w:suppressAutoHyphens w:val="0"/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O</w:t>
            </w: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>власт</w:t>
            </w:r>
            <w:r w:rsidRPr="00084B00">
              <w:rPr>
                <w:rFonts w:ascii="StobiSans Light" w:hAnsi="StobiSans Light"/>
                <w:sz w:val="20"/>
                <w:szCs w:val="20"/>
              </w:rPr>
              <w:t xml:space="preserve">ено лице </w:t>
            </w: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>со број на лична карта ________________________,</w:t>
            </w:r>
            <w:r w:rsidR="007E27BD" w:rsidRPr="00084B00">
              <w:rPr>
                <w:rFonts w:ascii="StobiSans Light" w:hAnsi="StobiSans Light"/>
                <w:sz w:val="20"/>
                <w:szCs w:val="20"/>
              </w:rPr>
              <w:t xml:space="preserve"> </w:t>
            </w: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 xml:space="preserve">работно ангажиран во Здружение на граѓани ____________________________, за имплементација на активности во </w:t>
            </w:r>
            <w:r w:rsidRPr="00084B00">
              <w:rPr>
                <w:rFonts w:ascii="StobiSans Light" w:hAnsi="StobiSans Light" w:cs="Arial"/>
                <w:bCs/>
                <w:sz w:val="20"/>
                <w:szCs w:val="20"/>
              </w:rPr>
              <w:t xml:space="preserve">Програмата за заштита на населението од ХИВ инфекција во Република </w:t>
            </w:r>
            <w:r w:rsidR="007E27BD" w:rsidRPr="00084B00">
              <w:rPr>
                <w:rFonts w:ascii="StobiSans Light" w:hAnsi="StobiSans Light" w:cs="Arial"/>
                <w:bCs/>
                <w:sz w:val="20"/>
                <w:szCs w:val="20"/>
              </w:rPr>
              <w:t xml:space="preserve">Северна </w:t>
            </w:r>
            <w:r w:rsidRPr="00084B00">
              <w:rPr>
                <w:rFonts w:ascii="StobiSans Light" w:hAnsi="StobiSans Light" w:cs="Arial"/>
                <w:bCs/>
                <w:sz w:val="20"/>
                <w:szCs w:val="20"/>
              </w:rPr>
              <w:t>Македонија за 20</w:t>
            </w:r>
            <w:r w:rsidR="007E27BD" w:rsidRPr="00084B00">
              <w:rPr>
                <w:rFonts w:ascii="StobiSans Light" w:hAnsi="StobiSans Light" w:cs="Arial"/>
                <w:bCs/>
                <w:sz w:val="20"/>
                <w:szCs w:val="20"/>
                <w:lang w:val="ru-RU"/>
              </w:rPr>
              <w:t>2</w:t>
            </w:r>
            <w:r w:rsidR="00084B00">
              <w:rPr>
                <w:rFonts w:ascii="StobiSans Light" w:hAnsi="StobiSans Light" w:cs="Arial"/>
                <w:bCs/>
                <w:sz w:val="20"/>
                <w:szCs w:val="20"/>
              </w:rPr>
              <w:t>4</w:t>
            </w:r>
            <w:r w:rsidRPr="00084B00">
              <w:rPr>
                <w:rFonts w:ascii="StobiSans Light" w:hAnsi="StobiSans Light" w:cs="Arial"/>
                <w:bCs/>
                <w:sz w:val="20"/>
                <w:szCs w:val="20"/>
              </w:rPr>
              <w:t xml:space="preserve"> година</w:t>
            </w: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B29C3" w14:textId="77777777" w:rsidR="00DC5F02" w:rsidRPr="00084B00" w:rsidRDefault="00DC5F02" w:rsidP="00084B00">
            <w:pPr>
              <w:rPr>
                <w:rFonts w:ascii="StobiSans Light" w:hAnsi="StobiSans Light"/>
                <w:sz w:val="20"/>
                <w:szCs w:val="20"/>
                <w:highlight w:val="yellow"/>
                <w:lang w:val="ru-RU"/>
              </w:rPr>
            </w:pPr>
          </w:p>
        </w:tc>
      </w:tr>
      <w:tr w:rsidR="00DC5F02" w:rsidRPr="00084B00" w14:paraId="5B5FACE4" w14:textId="77777777" w:rsidTr="00CA1438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083C" w14:textId="66DCDAD1" w:rsidR="007E27BD" w:rsidRPr="00084B00" w:rsidRDefault="007E27BD" w:rsidP="00084B00">
            <w:pPr>
              <w:suppressAutoHyphens w:val="0"/>
              <w:rPr>
                <w:rFonts w:ascii="StobiSans Light" w:hAnsi="StobiSans Light"/>
                <w:b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b/>
                <w:sz w:val="20"/>
                <w:szCs w:val="20"/>
                <w:lang w:val="ru-RU"/>
              </w:rPr>
              <w:t>ВОЗИЛО</w:t>
            </w:r>
          </w:p>
          <w:p w14:paraId="41C38447" w14:textId="77777777" w:rsidR="007E27BD" w:rsidRPr="00084B00" w:rsidRDefault="007E27BD" w:rsidP="00084B00">
            <w:pPr>
              <w:suppressAutoHyphens w:val="0"/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  <w:p w14:paraId="05C6A7B2" w14:textId="4D33D56D" w:rsidR="007E27BD" w:rsidRPr="00084B00" w:rsidRDefault="007E27BD" w:rsidP="00084B00">
            <w:pPr>
              <w:suppressAutoHyphens w:val="0"/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>Собраќајна _____________________</w:t>
            </w:r>
          </w:p>
          <w:p w14:paraId="101BF588" w14:textId="6F950CF8" w:rsidR="00DC5F02" w:rsidRPr="00084B00" w:rsidRDefault="007E27BD" w:rsidP="00084B00">
            <w:pPr>
              <w:suppressAutoHyphens w:val="0"/>
              <w:rPr>
                <w:rFonts w:ascii="StobiSans Light" w:hAnsi="StobiSans Light"/>
                <w:sz w:val="20"/>
                <w:szCs w:val="20"/>
              </w:rPr>
            </w:pPr>
            <w:r w:rsidRPr="00084B00">
              <w:rPr>
                <w:rFonts w:ascii="StobiSans Light" w:hAnsi="StobiSans Light"/>
                <w:sz w:val="20"/>
                <w:szCs w:val="20"/>
                <w:lang w:val="ru-RU"/>
              </w:rPr>
              <w:t>во</w:t>
            </w:r>
            <w:r w:rsidR="00DC5F02" w:rsidRPr="00084B00">
              <w:rPr>
                <w:rFonts w:ascii="StobiSans Light" w:hAnsi="StobiSans Light"/>
                <w:sz w:val="20"/>
                <w:szCs w:val="20"/>
                <w:lang w:val="ru-RU"/>
              </w:rPr>
              <w:t xml:space="preserve">зило марка____________________, </w:t>
            </w:r>
            <w:r w:rsidR="00DC5F02" w:rsidRPr="00084B00">
              <w:rPr>
                <w:rFonts w:ascii="StobiSans Light" w:hAnsi="StobiSans Light"/>
                <w:sz w:val="20"/>
                <w:szCs w:val="20"/>
              </w:rPr>
              <w:t xml:space="preserve">со број на мотор </w:t>
            </w:r>
            <w:r w:rsidR="00DC5F02" w:rsidRPr="00084B00">
              <w:rPr>
                <w:rFonts w:ascii="StobiSans Light" w:hAnsi="StobiSans Light"/>
                <w:b/>
                <w:sz w:val="20"/>
                <w:szCs w:val="20"/>
                <w:lang w:val="ru-RU"/>
              </w:rPr>
              <w:t xml:space="preserve">_______________________ </w:t>
            </w:r>
            <w:r w:rsidR="00DC5F02" w:rsidRPr="00084B00">
              <w:rPr>
                <w:rFonts w:ascii="StobiSans Light" w:hAnsi="StobiSans Light"/>
                <w:sz w:val="20"/>
                <w:szCs w:val="20"/>
              </w:rPr>
              <w:t xml:space="preserve">и број на шасија </w:t>
            </w:r>
            <w:r w:rsidR="00DC5F02" w:rsidRPr="00084B00">
              <w:rPr>
                <w:rFonts w:ascii="StobiSans Light" w:hAnsi="StobiSans Light"/>
                <w:b/>
                <w:sz w:val="20"/>
                <w:szCs w:val="20"/>
                <w:lang w:val="ru-RU"/>
              </w:rPr>
              <w:t>____________________________</w:t>
            </w:r>
          </w:p>
          <w:p w14:paraId="0EE5978D" w14:textId="1D2FB903" w:rsidR="00DC5F02" w:rsidRPr="00084B00" w:rsidRDefault="00DC5F02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C881" w14:textId="77777777" w:rsidR="00DC5F02" w:rsidRPr="00084B00" w:rsidRDefault="00DC5F02" w:rsidP="00084B00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</w:p>
        </w:tc>
      </w:tr>
    </w:tbl>
    <w:p w14:paraId="0078913B" w14:textId="77777777" w:rsidR="00DC5F02" w:rsidRPr="00084B00" w:rsidRDefault="00DC5F02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2C683537" w14:textId="77777777" w:rsidR="00DC5F02" w:rsidRPr="00084B00" w:rsidRDefault="00DC5F02" w:rsidP="00084B00">
      <w:pPr>
        <w:rPr>
          <w:rFonts w:ascii="StobiSans Light" w:hAnsi="StobiSans Light"/>
          <w:sz w:val="20"/>
          <w:szCs w:val="20"/>
          <w:lang w:val="ru-RU"/>
        </w:rPr>
      </w:pPr>
    </w:p>
    <w:p w14:paraId="5E73A499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ru-RU"/>
        </w:rPr>
        <w:sectPr w:rsidR="00AA1FEC" w:rsidRPr="00084B00" w:rsidSect="00AC072F"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page" w:tblpX="594" w:tblpY="421"/>
        <w:tblW w:w="10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2"/>
        <w:gridCol w:w="2128"/>
        <w:gridCol w:w="624"/>
        <w:gridCol w:w="711"/>
        <w:gridCol w:w="715"/>
        <w:gridCol w:w="706"/>
        <w:gridCol w:w="665"/>
        <w:gridCol w:w="627"/>
        <w:gridCol w:w="622"/>
        <w:gridCol w:w="667"/>
        <w:gridCol w:w="679"/>
        <w:gridCol w:w="687"/>
        <w:gridCol w:w="689"/>
        <w:gridCol w:w="686"/>
      </w:tblGrid>
      <w:tr w:rsidR="00AA1FEC" w:rsidRPr="00084B00" w14:paraId="332DC4C0" w14:textId="77777777" w:rsidTr="00AC072F">
        <w:trPr>
          <w:trHeight w:val="2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57C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lastRenderedPageBreak/>
              <w:t>Бр</w:t>
            </w:r>
            <w:proofErr w:type="spellEnd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363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Активност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CC07" w14:textId="77777777" w:rsidR="00AA1FEC" w:rsidRPr="00084B00" w:rsidRDefault="00AA1FEC" w:rsidP="00084B00">
            <w:pPr>
              <w:rPr>
                <w:rFonts w:ascii="StobiSans Light" w:hAnsi="StobiSans Light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Јан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0AC6" w14:textId="77777777" w:rsidR="00AA1FEC" w:rsidRPr="00084B00" w:rsidRDefault="00AA1FEC" w:rsidP="00084B00">
            <w:pPr>
              <w:rPr>
                <w:rFonts w:ascii="StobiSans Light" w:hAnsi="StobiSans Light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Фев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C2CCB" w14:textId="77777777" w:rsidR="00AA1FEC" w:rsidRPr="00084B00" w:rsidRDefault="00AA1FEC" w:rsidP="00084B00">
            <w:pPr>
              <w:rPr>
                <w:rFonts w:ascii="StobiSans Light" w:hAnsi="StobiSans Light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Мар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1993" w14:textId="77777777" w:rsidR="00AA1FEC" w:rsidRPr="00084B00" w:rsidRDefault="00AA1FEC" w:rsidP="00084B00">
            <w:pPr>
              <w:rPr>
                <w:rFonts w:ascii="StobiSans Light" w:hAnsi="StobiSans Light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Апр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E39" w14:textId="77777777" w:rsidR="00AA1FEC" w:rsidRPr="00084B00" w:rsidRDefault="00AA1FEC" w:rsidP="00084B00">
            <w:pPr>
              <w:rPr>
                <w:rFonts w:ascii="StobiSans Light" w:hAnsi="StobiSans Light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Мај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FF09" w14:textId="77777777" w:rsidR="00AA1FEC" w:rsidRPr="00084B00" w:rsidRDefault="00AA1FEC" w:rsidP="00084B00">
            <w:pPr>
              <w:rPr>
                <w:rFonts w:ascii="StobiSans Light" w:hAnsi="StobiSans Light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Јун</w:t>
            </w:r>
            <w:proofErr w:type="spellEnd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DFB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Јул</w:t>
            </w:r>
            <w:proofErr w:type="spell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B14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Авг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46D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Сеп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641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Окт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0EC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Ное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30F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proofErr w:type="spellStart"/>
            <w:r w:rsidRPr="00084B00">
              <w:rPr>
                <w:rFonts w:ascii="StobiSans Light" w:hAnsi="StobiSans Light"/>
                <w:sz w:val="20"/>
                <w:szCs w:val="20"/>
                <w:lang w:val="en-US"/>
              </w:rPr>
              <w:t>Дек</w:t>
            </w:r>
            <w:proofErr w:type="spellEnd"/>
          </w:p>
        </w:tc>
      </w:tr>
      <w:tr w:rsidR="00AA1FEC" w:rsidRPr="00084B00" w14:paraId="375ACE4B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D7D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F22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BD46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10F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2BE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F1B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E20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4F3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793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58C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62D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14E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94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547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124B81A7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D92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991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EA3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B71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EF8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1542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665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BCA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A90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B1F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EF3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5B2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2A1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FFD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17FAE536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984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562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BE5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AA5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7F3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B3F2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44C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3AB6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447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55E2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91F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D34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174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5D7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7DDAA9DB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819B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634E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4968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A82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150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334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A39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140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21A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2C2E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CE1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C323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140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CD6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4676C227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3FE7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58D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D982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480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6C3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755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10E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516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C4A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74A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B12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96F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150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C0D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74F160F5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23B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08C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AA9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E14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6831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DBE5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AD9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6C0C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DB4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1C1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BFF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ABF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1962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C6E6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  <w:tr w:rsidR="00AA1FEC" w:rsidRPr="00084B00" w14:paraId="6A0EAF29" w14:textId="77777777" w:rsidTr="00AC072F">
        <w:trPr>
          <w:trHeight w:val="2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9D7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  <w:r w:rsidRPr="00084B00">
              <w:rPr>
                <w:rFonts w:ascii="StobiSans Light" w:hAnsi="StobiSans Light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132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0540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326E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790F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F8C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03A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B05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68D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4C49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653B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8B08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A2D4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483A" w14:textId="77777777" w:rsidR="00AA1FEC" w:rsidRPr="00084B00" w:rsidRDefault="00AA1FEC" w:rsidP="00084B00">
            <w:pPr>
              <w:rPr>
                <w:rFonts w:ascii="StobiSans Light" w:hAnsi="StobiSans Light"/>
                <w:sz w:val="20"/>
                <w:szCs w:val="20"/>
                <w:lang w:val="en-US"/>
              </w:rPr>
            </w:pPr>
          </w:p>
        </w:tc>
      </w:tr>
    </w:tbl>
    <w:p w14:paraId="7E860D9E" w14:textId="711BF2EB" w:rsidR="00AA1FEC" w:rsidRPr="00084B00" w:rsidRDefault="00AA1FEC" w:rsidP="00084B00">
      <w:pPr>
        <w:pStyle w:val="ListParagraph"/>
        <w:numPr>
          <w:ilvl w:val="0"/>
          <w:numId w:val="46"/>
        </w:numPr>
        <w:spacing w:after="0" w:line="240" w:lineRule="auto"/>
        <w:rPr>
          <w:rFonts w:ascii="StobiSans Light" w:hAnsi="StobiSans Light"/>
          <w:sz w:val="20"/>
          <w:szCs w:val="20"/>
          <w:lang w:val="en-US"/>
        </w:rPr>
      </w:pP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Временска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рамка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на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предлог</w:t>
      </w:r>
      <w:proofErr w:type="spellEnd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t>проектот</w:t>
      </w:r>
      <w:proofErr w:type="spellEnd"/>
    </w:p>
    <w:p w14:paraId="21E1DC5C" w14:textId="77777777" w:rsidR="00AC072F" w:rsidRPr="00084B00" w:rsidRDefault="00AC072F" w:rsidP="00084B00">
      <w:pPr>
        <w:suppressAutoHyphens w:val="0"/>
        <w:jc w:val="left"/>
        <w:rPr>
          <w:rFonts w:ascii="StobiSans Light" w:eastAsia="Calibri" w:hAnsi="StobiSans Light"/>
          <w:b/>
          <w:bCs/>
          <w:sz w:val="20"/>
          <w:szCs w:val="20"/>
          <w:lang w:val="en-US" w:eastAsia="en-US"/>
        </w:rPr>
      </w:pPr>
      <w:r w:rsidRPr="00084B00">
        <w:rPr>
          <w:rFonts w:ascii="StobiSans Light" w:hAnsi="StobiSans Light"/>
          <w:b/>
          <w:bCs/>
          <w:sz w:val="20"/>
          <w:szCs w:val="20"/>
          <w:lang w:val="en-US"/>
        </w:rPr>
        <w:br w:type="page"/>
      </w:r>
    </w:p>
    <w:p w14:paraId="77C56121" w14:textId="74618847" w:rsidR="00AA1FEC" w:rsidRPr="00084B00" w:rsidRDefault="00AC072F" w:rsidP="00084B00">
      <w:pPr>
        <w:rPr>
          <w:rFonts w:ascii="StobiSans Light" w:hAnsi="StobiSans Light"/>
          <w:b/>
          <w:bCs/>
          <w:sz w:val="20"/>
          <w:szCs w:val="20"/>
          <w:lang w:val="en-US"/>
        </w:rPr>
      </w:pPr>
      <w:r w:rsidRPr="00084B00">
        <w:rPr>
          <w:rFonts w:ascii="StobiSans Light" w:hAnsi="StobiSans Light"/>
          <w:b/>
          <w:bCs/>
          <w:sz w:val="20"/>
          <w:szCs w:val="20"/>
        </w:rPr>
        <w:lastRenderedPageBreak/>
        <w:t xml:space="preserve">10. </w:t>
      </w:r>
      <w:proofErr w:type="spellStart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>Наративен</w:t>
      </w:r>
      <w:proofErr w:type="spellEnd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>опис</w:t>
      </w:r>
      <w:proofErr w:type="spellEnd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>на</w:t>
      </w:r>
      <w:proofErr w:type="spellEnd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>предложените</w:t>
      </w:r>
      <w:proofErr w:type="spellEnd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  <w:proofErr w:type="spellStart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>активности</w:t>
      </w:r>
      <w:proofErr w:type="spellEnd"/>
      <w:r w:rsidR="00AA1FEC" w:rsidRPr="00084B00">
        <w:rPr>
          <w:rFonts w:ascii="StobiSans Light" w:hAnsi="StobiSans Light"/>
          <w:b/>
          <w:bCs/>
          <w:sz w:val="20"/>
          <w:szCs w:val="20"/>
          <w:lang w:val="en-US"/>
        </w:rPr>
        <w:t xml:space="preserve"> </w:t>
      </w:r>
    </w:p>
    <w:p w14:paraId="6A2C1D35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39695B96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B6176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</w:p>
    <w:p w14:paraId="167F65AB" w14:textId="77777777" w:rsidR="00AC072F" w:rsidRPr="00084B00" w:rsidRDefault="00AC072F" w:rsidP="00084B00">
      <w:pPr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3E886A42" w14:textId="77777777" w:rsidR="00AC072F" w:rsidRPr="00084B00" w:rsidRDefault="00AC072F" w:rsidP="00084B00">
      <w:pPr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7885F458" w14:textId="306C1C5A" w:rsidR="00AA1FEC" w:rsidRPr="00084B00" w:rsidRDefault="00DC5F02" w:rsidP="00084B00">
      <w:pPr>
        <w:rPr>
          <w:rFonts w:ascii="StobiSans Light" w:hAnsi="StobiSans Light"/>
          <w:b/>
          <w:bCs/>
          <w:sz w:val="20"/>
          <w:szCs w:val="20"/>
          <w:lang w:val="ru-RU"/>
        </w:rPr>
      </w:pPr>
      <w:r w:rsidRPr="00084B00">
        <w:rPr>
          <w:rFonts w:ascii="StobiSans Light" w:hAnsi="StobiSans Light"/>
          <w:b/>
          <w:bCs/>
          <w:sz w:val="20"/>
          <w:szCs w:val="20"/>
        </w:rPr>
        <w:t>1</w:t>
      </w:r>
      <w:r w:rsidR="00ED14D4" w:rsidRPr="00084B00">
        <w:rPr>
          <w:rFonts w:ascii="StobiSans Light" w:hAnsi="StobiSans Light"/>
          <w:b/>
          <w:bCs/>
          <w:sz w:val="20"/>
          <w:szCs w:val="20"/>
        </w:rPr>
        <w:t>1</w:t>
      </w:r>
      <w:r w:rsidRPr="00084B00">
        <w:rPr>
          <w:rFonts w:ascii="StobiSans Light" w:hAnsi="StobiSans Light"/>
          <w:b/>
          <w:bCs/>
          <w:sz w:val="20"/>
          <w:szCs w:val="20"/>
        </w:rPr>
        <w:t>.</w:t>
      </w:r>
      <w:r w:rsidR="00AC072F" w:rsidRPr="00084B00">
        <w:rPr>
          <w:rFonts w:ascii="StobiSans Light" w:hAnsi="StobiSans Light"/>
          <w:b/>
          <w:bCs/>
          <w:sz w:val="20"/>
          <w:szCs w:val="20"/>
        </w:rPr>
        <w:t xml:space="preserve"> </w:t>
      </w:r>
      <w:r w:rsidR="00AA1FEC" w:rsidRPr="00084B00">
        <w:rPr>
          <w:rFonts w:ascii="StobiSans Light" w:hAnsi="StobiSans Light"/>
          <w:b/>
          <w:bCs/>
          <w:sz w:val="20"/>
          <w:szCs w:val="20"/>
          <w:lang w:val="ru-RU"/>
        </w:rPr>
        <w:t>Партнерските организации и нивната вклученост во активностите на проектот</w:t>
      </w:r>
    </w:p>
    <w:p w14:paraId="45FBBF31" w14:textId="77777777" w:rsidR="00AA1FEC" w:rsidRPr="00084B00" w:rsidRDefault="00AA1FEC" w:rsidP="00084B00">
      <w:pPr>
        <w:rPr>
          <w:rFonts w:ascii="StobiSans Light" w:hAnsi="StobiSans Light"/>
          <w:b/>
          <w:bCs/>
          <w:sz w:val="20"/>
          <w:szCs w:val="20"/>
          <w:lang w:val="ru-RU"/>
        </w:rPr>
      </w:pPr>
    </w:p>
    <w:p w14:paraId="65E291F1" w14:textId="7D7A1F63" w:rsidR="00AA1FEC" w:rsidRPr="00084B00" w:rsidRDefault="00AA1FEC" w:rsidP="00084B00">
      <w:pPr>
        <w:rPr>
          <w:rFonts w:ascii="StobiSans Light" w:hAnsi="StobiSans Light"/>
          <w:sz w:val="20"/>
          <w:szCs w:val="20"/>
          <w:lang w:val="en-US"/>
        </w:rPr>
      </w:pPr>
      <w:r w:rsidRPr="00084B00">
        <w:rPr>
          <w:rFonts w:ascii="StobiSans Light" w:hAnsi="StobiSans Light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5ADE8" w14:textId="77777777" w:rsidR="00AA1FEC" w:rsidRPr="00084B00" w:rsidRDefault="00AA1FEC" w:rsidP="00084B00">
      <w:pPr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34ED7194" w14:textId="77777777" w:rsidR="00AA1FEC" w:rsidRPr="00084B00" w:rsidRDefault="00AA1FEC" w:rsidP="00084B00">
      <w:pPr>
        <w:rPr>
          <w:rFonts w:ascii="StobiSans Light" w:hAnsi="StobiSans Light"/>
          <w:b/>
          <w:bCs/>
          <w:sz w:val="20"/>
          <w:szCs w:val="20"/>
          <w:lang w:val="en-US"/>
        </w:rPr>
      </w:pPr>
    </w:p>
    <w:p w14:paraId="7CF51422" w14:textId="61126325" w:rsidR="00AA1FEC" w:rsidRPr="00084B00" w:rsidRDefault="00AA1FEC" w:rsidP="00084B00">
      <w:pPr>
        <w:rPr>
          <w:rFonts w:ascii="StobiSans Light" w:hAnsi="StobiSans Light"/>
          <w:sz w:val="20"/>
          <w:szCs w:val="20"/>
        </w:rPr>
      </w:pPr>
    </w:p>
    <w:p w14:paraId="197279F4" w14:textId="57BD549D" w:rsidR="00AA1FEC" w:rsidRPr="00084B00" w:rsidRDefault="00AA1FEC" w:rsidP="00084B00">
      <w:pPr>
        <w:rPr>
          <w:rFonts w:ascii="StobiSans Light" w:hAnsi="StobiSans Light"/>
          <w:sz w:val="20"/>
          <w:szCs w:val="20"/>
        </w:rPr>
      </w:pPr>
    </w:p>
    <w:p w14:paraId="1563F61C" w14:textId="36E5594E" w:rsidR="00AA1FEC" w:rsidRPr="00084B00" w:rsidRDefault="00AA1FEC" w:rsidP="00084B00">
      <w:pPr>
        <w:rPr>
          <w:rFonts w:ascii="StobiSans Light" w:hAnsi="StobiSans Light"/>
          <w:sz w:val="20"/>
          <w:szCs w:val="20"/>
        </w:rPr>
      </w:pPr>
    </w:p>
    <w:p w14:paraId="179FC39B" w14:textId="671FC29C" w:rsidR="00AA1FEC" w:rsidRPr="00084B00" w:rsidRDefault="00AA1FEC" w:rsidP="00084B00">
      <w:pPr>
        <w:rPr>
          <w:rFonts w:ascii="StobiSans Light" w:hAnsi="StobiSans Light"/>
          <w:sz w:val="20"/>
          <w:szCs w:val="20"/>
        </w:rPr>
      </w:pPr>
    </w:p>
    <w:p w14:paraId="4879C871" w14:textId="77777777" w:rsidR="00AA1FEC" w:rsidRPr="00084B00" w:rsidRDefault="00AA1FEC" w:rsidP="00084B00">
      <w:pPr>
        <w:rPr>
          <w:rFonts w:ascii="StobiSans Light" w:hAnsi="StobiSans Light"/>
          <w:sz w:val="20"/>
          <w:szCs w:val="20"/>
        </w:rPr>
      </w:pPr>
    </w:p>
    <w:sectPr w:rsidR="00AA1FEC" w:rsidRPr="00084B00" w:rsidSect="00AC072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1DED" w14:textId="77777777" w:rsidR="00234735" w:rsidRDefault="00234735" w:rsidP="00DC5C24">
      <w:r>
        <w:separator/>
      </w:r>
    </w:p>
  </w:endnote>
  <w:endnote w:type="continuationSeparator" w:id="0">
    <w:p w14:paraId="530F750D" w14:textId="77777777" w:rsidR="00234735" w:rsidRDefault="0023473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tobiSans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245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3D95B" w14:textId="7B4185AB" w:rsidR="00AC072F" w:rsidRDefault="00AC0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E9834" w14:textId="77777777" w:rsidR="00AA1FEC" w:rsidRDefault="00AA1FEC" w:rsidP="00F344A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063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EAE05" w14:textId="0889679F" w:rsidR="00AC072F" w:rsidRDefault="00AC0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34CA8" w14:textId="4DE4277D" w:rsidR="006C42D1" w:rsidRPr="00AC072F" w:rsidRDefault="006C42D1" w:rsidP="00AC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697D" w14:textId="77777777" w:rsidR="00234735" w:rsidRDefault="00234735" w:rsidP="00DC5C24">
      <w:r>
        <w:separator/>
      </w:r>
    </w:p>
  </w:footnote>
  <w:footnote w:type="continuationSeparator" w:id="0">
    <w:p w14:paraId="2778F8BE" w14:textId="77777777" w:rsidR="00234735" w:rsidRDefault="0023473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48C4" w14:textId="77777777" w:rsidR="00FE7404" w:rsidRPr="000F2E5D" w:rsidRDefault="00234735" w:rsidP="00DC5C24">
    <w:r>
      <w:rPr>
        <w:noProof/>
        <w:lang w:val="en-GB"/>
      </w:rPr>
      <w:pict w14:anchorId="6198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9798" w14:textId="2D205EDE" w:rsidR="00906251" w:rsidRPr="00AC072F" w:rsidRDefault="00906251" w:rsidP="00AC0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930F" w14:textId="77777777" w:rsidR="00FE7404" w:rsidRPr="000F2E5D" w:rsidRDefault="00234735" w:rsidP="00DC5C24">
    <w:r>
      <w:rPr>
        <w:noProof/>
        <w:lang w:val="en-GB"/>
      </w:rPr>
      <w:pict w14:anchorId="053DF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E19FC"/>
    <w:multiLevelType w:val="hybridMultilevel"/>
    <w:tmpl w:val="13A63B4E"/>
    <w:lvl w:ilvl="0" w:tplc="A686ED62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A8E8A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CE06A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E82E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56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07114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D18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8EABE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C603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53326A"/>
    <w:multiLevelType w:val="hybridMultilevel"/>
    <w:tmpl w:val="7B807462"/>
    <w:lvl w:ilvl="0" w:tplc="6DEA0E6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6DA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5EB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69A7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51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F1E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5B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06338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6086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0DC0820"/>
    <w:multiLevelType w:val="hybridMultilevel"/>
    <w:tmpl w:val="E950365E"/>
    <w:numStyleLink w:val="ImportedStyle1"/>
  </w:abstractNum>
  <w:abstractNum w:abstractNumId="13" w15:restartNumberingAfterBreak="0">
    <w:nsid w:val="124F24A7"/>
    <w:multiLevelType w:val="hybridMultilevel"/>
    <w:tmpl w:val="900C83BC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12C49"/>
    <w:multiLevelType w:val="hybridMultilevel"/>
    <w:tmpl w:val="7486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83590"/>
    <w:multiLevelType w:val="hybridMultilevel"/>
    <w:tmpl w:val="4CFCCA3A"/>
    <w:lvl w:ilvl="0" w:tplc="9AB6CAA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198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3B7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741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95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4A2A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2A19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296A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0583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8F05C07"/>
    <w:multiLevelType w:val="hybridMultilevel"/>
    <w:tmpl w:val="870445EA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3101E"/>
    <w:multiLevelType w:val="hybridMultilevel"/>
    <w:tmpl w:val="E6BC61C8"/>
    <w:lvl w:ilvl="0" w:tplc="B3AC76A8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EB592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A336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07B0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864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C199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ED80A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724A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CF3C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4CD66DE"/>
    <w:multiLevelType w:val="hybridMultilevel"/>
    <w:tmpl w:val="E950365E"/>
    <w:lvl w:ilvl="0" w:tplc="A5D4250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A7E8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74102E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805C2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6180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C70A4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8229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2F2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C572A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ACC66FB"/>
    <w:multiLevelType w:val="hybridMultilevel"/>
    <w:tmpl w:val="E950365E"/>
    <w:styleLink w:val="ImportedStyle1"/>
    <w:lvl w:ilvl="0" w:tplc="2E8E48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53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8DD2C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E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200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E75A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895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3E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304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D070412"/>
    <w:multiLevelType w:val="hybridMultilevel"/>
    <w:tmpl w:val="9F7A75F8"/>
    <w:lvl w:ilvl="0" w:tplc="2460E14C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E37B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32C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AA1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61ECC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C869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587A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0B4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86FC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0291E25"/>
    <w:multiLevelType w:val="hybridMultilevel"/>
    <w:tmpl w:val="518854C0"/>
    <w:lvl w:ilvl="0" w:tplc="AA529516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80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B6A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38EC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36A8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C5C58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15C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462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CC04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115776E"/>
    <w:multiLevelType w:val="hybridMultilevel"/>
    <w:tmpl w:val="119C1160"/>
    <w:lvl w:ilvl="0" w:tplc="CC323C8A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8E2AA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2D80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B85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D756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52F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A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C5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C2B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2F5637"/>
    <w:multiLevelType w:val="hybridMultilevel"/>
    <w:tmpl w:val="91CC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97399"/>
    <w:multiLevelType w:val="hybridMultilevel"/>
    <w:tmpl w:val="F2AE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65DC5"/>
    <w:multiLevelType w:val="hybridMultilevel"/>
    <w:tmpl w:val="18A836F4"/>
    <w:lvl w:ilvl="0" w:tplc="84C63F5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756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128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4FD3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12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A692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C0418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350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C8F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DD58B3"/>
    <w:multiLevelType w:val="hybridMultilevel"/>
    <w:tmpl w:val="1666B46E"/>
    <w:lvl w:ilvl="0" w:tplc="4E84A4AE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311C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E5A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C267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AC25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E280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695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EB48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5A5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DD2B16"/>
    <w:multiLevelType w:val="hybridMultilevel"/>
    <w:tmpl w:val="3ACCEC5A"/>
    <w:lvl w:ilvl="0" w:tplc="C3763E2A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16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574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A133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2009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A9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020C2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2E1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59B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AC08B1"/>
    <w:multiLevelType w:val="hybridMultilevel"/>
    <w:tmpl w:val="EB3ABBB0"/>
    <w:lvl w:ilvl="0" w:tplc="91F616CC">
      <w:start w:val="3"/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1142A"/>
    <w:multiLevelType w:val="hybridMultilevel"/>
    <w:tmpl w:val="6D2CB06A"/>
    <w:lvl w:ilvl="0" w:tplc="74C64834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534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A565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903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D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11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01C96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4D8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5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D653C90"/>
    <w:multiLevelType w:val="hybridMultilevel"/>
    <w:tmpl w:val="66A07E10"/>
    <w:lvl w:ilvl="0" w:tplc="A4B8BD02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101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4A9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D8A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C019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A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6D008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F054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486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E94D19"/>
    <w:multiLevelType w:val="hybridMultilevel"/>
    <w:tmpl w:val="EF7AC1C8"/>
    <w:lvl w:ilvl="0" w:tplc="B7C6DD08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6A22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626D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0E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CDA42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A3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A1B9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CFDF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3B2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A20E7"/>
    <w:multiLevelType w:val="hybridMultilevel"/>
    <w:tmpl w:val="CCD6CCCA"/>
    <w:lvl w:ilvl="0" w:tplc="02E67CDC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44ED4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0548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6FF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C023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6905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F8AE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DF4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4F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C4268CA"/>
    <w:multiLevelType w:val="hybridMultilevel"/>
    <w:tmpl w:val="325C7406"/>
    <w:lvl w:ilvl="0" w:tplc="E572F6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6F7E"/>
    <w:multiLevelType w:val="hybridMultilevel"/>
    <w:tmpl w:val="B21EB02C"/>
    <w:lvl w:ilvl="0" w:tplc="3286893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36E7B"/>
    <w:multiLevelType w:val="hybridMultilevel"/>
    <w:tmpl w:val="4B8E04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4C22"/>
    <w:multiLevelType w:val="hybridMultilevel"/>
    <w:tmpl w:val="DD28D124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7"/>
  </w:num>
  <w:num w:numId="13">
    <w:abstractNumId w:val="34"/>
  </w:num>
  <w:num w:numId="14">
    <w:abstractNumId w:val="37"/>
  </w:num>
  <w:num w:numId="15">
    <w:abstractNumId w:val="29"/>
  </w:num>
  <w:num w:numId="16">
    <w:abstractNumId w:val="38"/>
  </w:num>
  <w:num w:numId="17">
    <w:abstractNumId w:val="14"/>
  </w:num>
  <w:num w:numId="18">
    <w:abstractNumId w:val="40"/>
  </w:num>
  <w:num w:numId="19">
    <w:abstractNumId w:val="25"/>
  </w:num>
  <w:num w:numId="20">
    <w:abstractNumId w:val="24"/>
  </w:num>
  <w:num w:numId="21">
    <w:abstractNumId w:val="16"/>
  </w:num>
  <w:num w:numId="22">
    <w:abstractNumId w:val="13"/>
  </w:num>
  <w:num w:numId="23">
    <w:abstractNumId w:val="20"/>
  </w:num>
  <w:num w:numId="24">
    <w:abstractNumId w:val="12"/>
  </w:num>
  <w:num w:numId="25">
    <w:abstractNumId w:val="12"/>
    <w:lvlOverride w:ilvl="0">
      <w:startOverride w:val="4"/>
      <w:lvl w:ilvl="0" w:tplc="2514B6C2">
        <w:start w:val="4"/>
        <w:numFmt w:val="decimal"/>
        <w:lvlText w:val="%1."/>
        <w:lvlJc w:val="left"/>
        <w:pPr>
          <w:tabs>
            <w:tab w:val="left" w:pos="2552"/>
            <w:tab w:val="left" w:pos="637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28CA44">
        <w:start w:val="1"/>
        <w:numFmt w:val="lowerLetter"/>
        <w:lvlText w:val="%2."/>
        <w:lvlJc w:val="left"/>
        <w:pPr>
          <w:tabs>
            <w:tab w:val="left" w:pos="720"/>
            <w:tab w:val="left" w:pos="2552"/>
            <w:tab w:val="left" w:pos="6379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68BF3C">
        <w:start w:val="1"/>
        <w:numFmt w:val="lowerRoman"/>
        <w:lvlText w:val="%3."/>
        <w:lvlJc w:val="left"/>
        <w:pPr>
          <w:tabs>
            <w:tab w:val="left" w:pos="720"/>
            <w:tab w:val="left" w:pos="2552"/>
            <w:tab w:val="left" w:pos="6379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D6178E">
        <w:start w:val="1"/>
        <w:numFmt w:val="decimal"/>
        <w:lvlText w:val="%4."/>
        <w:lvlJc w:val="left"/>
        <w:pPr>
          <w:tabs>
            <w:tab w:val="left" w:pos="720"/>
            <w:tab w:val="left" w:pos="2552"/>
            <w:tab w:val="left" w:pos="6379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B63444">
        <w:start w:val="1"/>
        <w:numFmt w:val="lowerLetter"/>
        <w:lvlText w:val="%5."/>
        <w:lvlJc w:val="left"/>
        <w:pPr>
          <w:tabs>
            <w:tab w:val="left" w:pos="720"/>
            <w:tab w:val="left" w:pos="2552"/>
            <w:tab w:val="left" w:pos="6379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8A26F8">
        <w:start w:val="1"/>
        <w:numFmt w:val="lowerRoman"/>
        <w:lvlText w:val="%6."/>
        <w:lvlJc w:val="left"/>
        <w:pPr>
          <w:tabs>
            <w:tab w:val="left" w:pos="720"/>
            <w:tab w:val="left" w:pos="2552"/>
            <w:tab w:val="left" w:pos="6379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74EE60">
        <w:start w:val="1"/>
        <w:numFmt w:val="decimal"/>
        <w:lvlText w:val="%7."/>
        <w:lvlJc w:val="left"/>
        <w:pPr>
          <w:tabs>
            <w:tab w:val="left" w:pos="720"/>
            <w:tab w:val="left" w:pos="2552"/>
            <w:tab w:val="left" w:pos="6379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3CF682">
        <w:start w:val="1"/>
        <w:numFmt w:val="lowerLetter"/>
        <w:lvlText w:val="%8."/>
        <w:lvlJc w:val="left"/>
        <w:pPr>
          <w:tabs>
            <w:tab w:val="left" w:pos="720"/>
            <w:tab w:val="left" w:pos="2552"/>
            <w:tab w:val="left" w:pos="6379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ECFB20">
        <w:start w:val="1"/>
        <w:numFmt w:val="lowerRoman"/>
        <w:lvlText w:val="%9."/>
        <w:lvlJc w:val="left"/>
        <w:pPr>
          <w:tabs>
            <w:tab w:val="left" w:pos="720"/>
            <w:tab w:val="left" w:pos="2552"/>
          </w:tabs>
          <w:ind w:left="6379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startOverride w:val="5"/>
      <w:lvl w:ilvl="0" w:tplc="2514B6C2">
        <w:start w:val="5"/>
        <w:numFmt w:val="decimal"/>
        <w:lvlText w:val="%1."/>
        <w:lvlJc w:val="left"/>
        <w:pPr>
          <w:tabs>
            <w:tab w:val="left" w:pos="284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28CA44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068BF3C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left" w:pos="1276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D6178E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left" w:pos="127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B63444">
        <w:start w:val="1"/>
        <w:numFmt w:val="lowerLetter"/>
        <w:lvlText w:val="%5."/>
        <w:lvlJc w:val="left"/>
        <w:pPr>
          <w:tabs>
            <w:tab w:val="left" w:pos="284"/>
            <w:tab w:val="left" w:pos="720"/>
            <w:tab w:val="left" w:pos="1276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8A26F8">
        <w:start w:val="1"/>
        <w:numFmt w:val="lowerRoman"/>
        <w:lvlText w:val="%6."/>
        <w:lvlJc w:val="left"/>
        <w:pPr>
          <w:tabs>
            <w:tab w:val="left" w:pos="284"/>
            <w:tab w:val="left" w:pos="720"/>
            <w:tab w:val="left" w:pos="1276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74EE60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left" w:pos="1276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3CF682">
        <w:start w:val="1"/>
        <w:numFmt w:val="lowerLetter"/>
        <w:lvlText w:val="%8."/>
        <w:lvlJc w:val="left"/>
        <w:pPr>
          <w:tabs>
            <w:tab w:val="left" w:pos="284"/>
            <w:tab w:val="left" w:pos="720"/>
            <w:tab w:val="left" w:pos="1276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ECFB20">
        <w:start w:val="1"/>
        <w:numFmt w:val="lowerRoman"/>
        <w:lvlText w:val="%9."/>
        <w:lvlJc w:val="left"/>
        <w:pPr>
          <w:tabs>
            <w:tab w:val="left" w:pos="284"/>
            <w:tab w:val="left" w:pos="720"/>
            <w:tab w:val="left" w:pos="1276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</w:num>
  <w:num w:numId="28">
    <w:abstractNumId w:val="32"/>
  </w:num>
  <w:num w:numId="29">
    <w:abstractNumId w:val="28"/>
  </w:num>
  <w:num w:numId="30">
    <w:abstractNumId w:val="18"/>
  </w:num>
  <w:num w:numId="31">
    <w:abstractNumId w:val="27"/>
  </w:num>
  <w:num w:numId="32">
    <w:abstractNumId w:val="22"/>
  </w:num>
  <w:num w:numId="33">
    <w:abstractNumId w:val="10"/>
  </w:num>
  <w:num w:numId="34">
    <w:abstractNumId w:val="35"/>
  </w:num>
  <w:num w:numId="35">
    <w:abstractNumId w:val="11"/>
  </w:num>
  <w:num w:numId="36">
    <w:abstractNumId w:val="30"/>
  </w:num>
  <w:num w:numId="37">
    <w:abstractNumId w:val="21"/>
  </w:num>
  <w:num w:numId="38">
    <w:abstractNumId w:val="26"/>
  </w:num>
  <w:num w:numId="39">
    <w:abstractNumId w:val="15"/>
  </w:num>
  <w:num w:numId="40">
    <w:abstractNumId w:val="23"/>
  </w:num>
  <w:num w:numId="41">
    <w:abstractNumId w:val="12"/>
  </w:num>
  <w:num w:numId="42">
    <w:abstractNumId w:val="12"/>
    <w:lvlOverride w:ilvl="0">
      <w:startOverride w:val="8"/>
    </w:lvlOverride>
  </w:num>
  <w:num w:numId="43">
    <w:abstractNumId w:val="12"/>
    <w:lvlOverride w:ilvl="0">
      <w:startOverride w:val="9"/>
    </w:lvlOverride>
  </w:num>
  <w:num w:numId="44">
    <w:abstractNumId w:val="39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2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6843"/>
    <w:rsid w:val="00032AFC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4D9A"/>
    <w:rsid w:val="000803E1"/>
    <w:rsid w:val="0008081A"/>
    <w:rsid w:val="0008191E"/>
    <w:rsid w:val="00082E53"/>
    <w:rsid w:val="00083FFA"/>
    <w:rsid w:val="00084B00"/>
    <w:rsid w:val="00087B76"/>
    <w:rsid w:val="000902E1"/>
    <w:rsid w:val="00091D18"/>
    <w:rsid w:val="0009377E"/>
    <w:rsid w:val="000C07EB"/>
    <w:rsid w:val="000C106A"/>
    <w:rsid w:val="000C2208"/>
    <w:rsid w:val="000C28D5"/>
    <w:rsid w:val="000D0BC8"/>
    <w:rsid w:val="000D124E"/>
    <w:rsid w:val="000D27A1"/>
    <w:rsid w:val="000D361B"/>
    <w:rsid w:val="000E0324"/>
    <w:rsid w:val="000E2FC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1CF7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0287"/>
    <w:rsid w:val="001617CA"/>
    <w:rsid w:val="00161B63"/>
    <w:rsid w:val="00162581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27D4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D75EB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44B"/>
    <w:rsid w:val="00214B23"/>
    <w:rsid w:val="002200EE"/>
    <w:rsid w:val="00220BF1"/>
    <w:rsid w:val="002221F3"/>
    <w:rsid w:val="0022703A"/>
    <w:rsid w:val="00234735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6D06"/>
    <w:rsid w:val="00277A97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17E7"/>
    <w:rsid w:val="002C23B5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E79C2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2DB"/>
    <w:rsid w:val="00306C9B"/>
    <w:rsid w:val="00307E92"/>
    <w:rsid w:val="00310F1F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5A9C"/>
    <w:rsid w:val="00356024"/>
    <w:rsid w:val="003565FD"/>
    <w:rsid w:val="00362F3A"/>
    <w:rsid w:val="00364C8B"/>
    <w:rsid w:val="00370ACF"/>
    <w:rsid w:val="0037394C"/>
    <w:rsid w:val="00376AD4"/>
    <w:rsid w:val="0038599F"/>
    <w:rsid w:val="00386382"/>
    <w:rsid w:val="0038648B"/>
    <w:rsid w:val="00387798"/>
    <w:rsid w:val="00387CF7"/>
    <w:rsid w:val="003906C3"/>
    <w:rsid w:val="00392157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7BF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5FC2"/>
    <w:rsid w:val="003F652E"/>
    <w:rsid w:val="003F7F9D"/>
    <w:rsid w:val="00400713"/>
    <w:rsid w:val="0040447B"/>
    <w:rsid w:val="00405D6C"/>
    <w:rsid w:val="00405ECF"/>
    <w:rsid w:val="00406209"/>
    <w:rsid w:val="0041105D"/>
    <w:rsid w:val="0041246C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498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024"/>
    <w:rsid w:val="004D2DDA"/>
    <w:rsid w:val="004D5837"/>
    <w:rsid w:val="004E2523"/>
    <w:rsid w:val="004E2B77"/>
    <w:rsid w:val="004E4BF3"/>
    <w:rsid w:val="004E6397"/>
    <w:rsid w:val="004E712E"/>
    <w:rsid w:val="004F4B44"/>
    <w:rsid w:val="004F5760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154"/>
    <w:rsid w:val="0059655D"/>
    <w:rsid w:val="00596DD5"/>
    <w:rsid w:val="005A10C0"/>
    <w:rsid w:val="005A4953"/>
    <w:rsid w:val="005A6822"/>
    <w:rsid w:val="005B4A78"/>
    <w:rsid w:val="005B53AA"/>
    <w:rsid w:val="005B5742"/>
    <w:rsid w:val="005B74AA"/>
    <w:rsid w:val="005C2463"/>
    <w:rsid w:val="005C2488"/>
    <w:rsid w:val="005C2739"/>
    <w:rsid w:val="005C2CBE"/>
    <w:rsid w:val="005C3EC7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3E6E"/>
    <w:rsid w:val="00604BD2"/>
    <w:rsid w:val="006055A6"/>
    <w:rsid w:val="00606CE7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0E51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3FC9"/>
    <w:rsid w:val="006666AE"/>
    <w:rsid w:val="00666DD7"/>
    <w:rsid w:val="006714CC"/>
    <w:rsid w:val="006729DD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153A"/>
    <w:rsid w:val="006C35E9"/>
    <w:rsid w:val="006C42D1"/>
    <w:rsid w:val="006C4ACE"/>
    <w:rsid w:val="006D030C"/>
    <w:rsid w:val="006D03F5"/>
    <w:rsid w:val="006D3724"/>
    <w:rsid w:val="006E0438"/>
    <w:rsid w:val="006E42AD"/>
    <w:rsid w:val="006E5F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04D8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4EB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B784B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546"/>
    <w:rsid w:val="007E16DC"/>
    <w:rsid w:val="007E27BD"/>
    <w:rsid w:val="007E3285"/>
    <w:rsid w:val="007E5C9C"/>
    <w:rsid w:val="007E6C25"/>
    <w:rsid w:val="007F0D93"/>
    <w:rsid w:val="007F1E1B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6C91"/>
    <w:rsid w:val="0084242A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8754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0FB"/>
    <w:rsid w:val="008A48BD"/>
    <w:rsid w:val="008A66BF"/>
    <w:rsid w:val="008A7568"/>
    <w:rsid w:val="008B15B9"/>
    <w:rsid w:val="008B2B1A"/>
    <w:rsid w:val="008B375D"/>
    <w:rsid w:val="008B3806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145"/>
    <w:rsid w:val="00923914"/>
    <w:rsid w:val="00923CCD"/>
    <w:rsid w:val="00926883"/>
    <w:rsid w:val="00927246"/>
    <w:rsid w:val="0093003A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0DA"/>
    <w:rsid w:val="00970C2E"/>
    <w:rsid w:val="009714F9"/>
    <w:rsid w:val="00972161"/>
    <w:rsid w:val="00974007"/>
    <w:rsid w:val="00974A48"/>
    <w:rsid w:val="009752D7"/>
    <w:rsid w:val="00975DFA"/>
    <w:rsid w:val="009771A9"/>
    <w:rsid w:val="0098169B"/>
    <w:rsid w:val="00990CAA"/>
    <w:rsid w:val="00991B7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7EC"/>
    <w:rsid w:val="00A14E9B"/>
    <w:rsid w:val="00A20501"/>
    <w:rsid w:val="00A22B0A"/>
    <w:rsid w:val="00A323AB"/>
    <w:rsid w:val="00A33BAF"/>
    <w:rsid w:val="00A354E4"/>
    <w:rsid w:val="00A35E73"/>
    <w:rsid w:val="00A36A1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57F92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19C3"/>
    <w:rsid w:val="00A827FF"/>
    <w:rsid w:val="00A836FF"/>
    <w:rsid w:val="00A870D1"/>
    <w:rsid w:val="00A87A9C"/>
    <w:rsid w:val="00A90965"/>
    <w:rsid w:val="00A9460A"/>
    <w:rsid w:val="00A96F3A"/>
    <w:rsid w:val="00AA11B7"/>
    <w:rsid w:val="00AA1FEC"/>
    <w:rsid w:val="00AA61D0"/>
    <w:rsid w:val="00AB696E"/>
    <w:rsid w:val="00AB6F09"/>
    <w:rsid w:val="00AC03ED"/>
    <w:rsid w:val="00AC06F7"/>
    <w:rsid w:val="00AC072F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2598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1BF"/>
    <w:rsid w:val="00B95B6A"/>
    <w:rsid w:val="00B964FA"/>
    <w:rsid w:val="00B96977"/>
    <w:rsid w:val="00B97999"/>
    <w:rsid w:val="00BA31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3933"/>
    <w:rsid w:val="00BE60E3"/>
    <w:rsid w:val="00BE6E29"/>
    <w:rsid w:val="00BE7820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B5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1E55"/>
    <w:rsid w:val="00C3418D"/>
    <w:rsid w:val="00C34453"/>
    <w:rsid w:val="00C362B3"/>
    <w:rsid w:val="00C3722B"/>
    <w:rsid w:val="00C37292"/>
    <w:rsid w:val="00C3754F"/>
    <w:rsid w:val="00C41F63"/>
    <w:rsid w:val="00C42C32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F8F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1A6B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7DE7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5F02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7FF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F13"/>
    <w:rsid w:val="00E60042"/>
    <w:rsid w:val="00E6338E"/>
    <w:rsid w:val="00E63F58"/>
    <w:rsid w:val="00E66A6A"/>
    <w:rsid w:val="00E71F6D"/>
    <w:rsid w:val="00E73AA9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8E9"/>
    <w:rsid w:val="00EC4965"/>
    <w:rsid w:val="00EC5337"/>
    <w:rsid w:val="00EC734A"/>
    <w:rsid w:val="00ED14D4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6D3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o:colormru v:ext="edit" colors="#c96,#933"/>
    </o:shapedefaults>
    <o:shapelayout v:ext="edit">
      <o:idmap v:ext="edit" data="1"/>
    </o:shapelayout>
  </w:shapeDefaults>
  <w:decimalSymbol w:val="."/>
  <w:listSeparator w:val=","/>
  <w14:docId w14:val="13F1810F"/>
  <w15:docId w15:val="{FA23AA11-E3AD-43E4-A093-B0DF4AD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A1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A1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A1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A36A13"/>
    <w:rPr>
      <w:color w:val="605E5C"/>
      <w:shd w:val="clear" w:color="auto" w:fill="E1DFDD"/>
    </w:rPr>
  </w:style>
  <w:style w:type="numbering" w:customStyle="1" w:styleId="ImportedStyle1">
    <w:name w:val="Imported Style 1"/>
    <w:rsid w:val="00AA1FEC"/>
    <w:pPr>
      <w:numPr>
        <w:numId w:val="23"/>
      </w:numPr>
    </w:pPr>
  </w:style>
  <w:style w:type="character" w:customStyle="1" w:styleId="Heading6Char">
    <w:name w:val="Heading 6 Char"/>
    <w:basedOn w:val="DefaultParagraphFont"/>
    <w:link w:val="Heading6"/>
    <w:semiHidden/>
    <w:rsid w:val="00AA1F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character" w:customStyle="1" w:styleId="Heading7Char">
    <w:name w:val="Heading 7 Char"/>
    <w:basedOn w:val="DefaultParagraphFont"/>
    <w:link w:val="Heading7"/>
    <w:semiHidden/>
    <w:rsid w:val="00AA1FE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mk-MK"/>
    </w:rPr>
  </w:style>
  <w:style w:type="character" w:customStyle="1" w:styleId="Heading8Char">
    <w:name w:val="Heading 8 Char"/>
    <w:basedOn w:val="DefaultParagraphFont"/>
    <w:link w:val="Heading8"/>
    <w:semiHidden/>
    <w:rsid w:val="00AA1F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mk-MK"/>
    </w:rPr>
  </w:style>
  <w:style w:type="paragraph" w:styleId="FootnoteText">
    <w:name w:val="footnote text"/>
    <w:link w:val="FootnoteTextChar"/>
    <w:locked/>
    <w:rsid w:val="00AA1FE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A1FEC"/>
    <w:rPr>
      <w:color w:val="000000"/>
      <w:u w:color="000000"/>
      <w:bdr w:val="nil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A1F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1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FEC"/>
    <w:rPr>
      <w:rFonts w:ascii="StobiSans Regular" w:hAnsi="StobiSans Regular"/>
      <w:lang w:val="mk-M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FEC"/>
    <w:rPr>
      <w:rFonts w:ascii="StobiSans Regular" w:hAnsi="StobiSans Regular"/>
      <w:b/>
      <w:bCs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DF93-43FA-4165-B1A1-89BECA63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9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Aleksandra Ristovska Evtimova</cp:lastModifiedBy>
  <cp:revision>2</cp:revision>
  <cp:lastPrinted>2024-01-10T07:54:00Z</cp:lastPrinted>
  <dcterms:created xsi:type="dcterms:W3CDTF">2025-03-12T10:13:00Z</dcterms:created>
  <dcterms:modified xsi:type="dcterms:W3CDTF">2025-03-12T10:13:00Z</dcterms:modified>
</cp:coreProperties>
</file>